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BD7" w:rsidRDefault="000E6BD7" w:rsidP="00BA143C">
      <w:pPr>
        <w:rPr>
          <w:rFonts w:ascii="Calibri" w:hAnsi="Calibri"/>
          <w:sz w:val="12"/>
          <w:szCs w:val="12"/>
        </w:rPr>
      </w:pPr>
    </w:p>
    <w:p w:rsidR="000E6BD7" w:rsidRPr="002F21A2" w:rsidRDefault="000E6BD7" w:rsidP="00BA143C">
      <w:pPr>
        <w:rPr>
          <w:rFonts w:ascii="Calibri" w:hAnsi="Calibri"/>
          <w:sz w:val="12"/>
          <w:szCs w:val="12"/>
        </w:rPr>
      </w:pPr>
    </w:p>
    <w:p w:rsidR="000E6BD7" w:rsidRPr="007B6AF9" w:rsidRDefault="000E6BD7" w:rsidP="00DF4502">
      <w:pPr>
        <w:pBdr>
          <w:top w:val="single" w:sz="8" w:space="1" w:color="008000"/>
          <w:left w:val="single" w:sz="8" w:space="4" w:color="008000"/>
          <w:bottom w:val="single" w:sz="8" w:space="14" w:color="008000"/>
          <w:right w:val="single" w:sz="8" w:space="4" w:color="008000"/>
        </w:pBdr>
        <w:ind w:right="-177" w:hanging="142"/>
        <w:jc w:val="center"/>
        <w:rPr>
          <w:rFonts w:ascii="Calibri" w:hAnsi="Calibri"/>
          <w:sz w:val="12"/>
          <w:szCs w:val="12"/>
        </w:rPr>
      </w:pPr>
    </w:p>
    <w:p w:rsidR="000E6BD7" w:rsidRPr="00E43565" w:rsidRDefault="000E6BD7" w:rsidP="00DF4502">
      <w:pPr>
        <w:pBdr>
          <w:top w:val="single" w:sz="8" w:space="1" w:color="008000"/>
          <w:left w:val="single" w:sz="8" w:space="4" w:color="008000"/>
          <w:bottom w:val="single" w:sz="8" w:space="14" w:color="008000"/>
          <w:right w:val="single" w:sz="8" w:space="4" w:color="008000"/>
        </w:pBdr>
        <w:tabs>
          <w:tab w:val="left" w:pos="6240"/>
        </w:tabs>
        <w:ind w:right="-177" w:hanging="142"/>
        <w:rPr>
          <w:rFonts w:ascii="Calibri" w:hAnsi="Calibri"/>
          <w:b/>
          <w:i/>
          <w:sz w:val="28"/>
          <w:szCs w:val="28"/>
        </w:rP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margin-left:24pt;margin-top:1pt;width:6in;height:27pt;z-index:251658240" fillcolor="#4e6128" strokecolor="#4e6128">
            <v:shadow color="#868686"/>
            <v:textpath style="font-family:&quot;Brush Script MT&quot;;v-text-kern:t" trim="t" fitpath="t" string="Verbeterplan Speeltuinen Batadorp"/>
          </v:shape>
        </w:pict>
      </w:r>
      <w:r>
        <w:rPr>
          <w:rFonts w:ascii="Calibri" w:hAnsi="Calibri"/>
          <w:sz w:val="28"/>
          <w:szCs w:val="28"/>
        </w:rPr>
        <w:tab/>
      </w:r>
    </w:p>
    <w:p w:rsidR="000E6BD7" w:rsidRPr="00E43565" w:rsidRDefault="000E6BD7" w:rsidP="00DF4502">
      <w:pPr>
        <w:pBdr>
          <w:top w:val="single" w:sz="8" w:space="1" w:color="008000"/>
          <w:left w:val="single" w:sz="8" w:space="4" w:color="008000"/>
          <w:bottom w:val="single" w:sz="8" w:space="14" w:color="008000"/>
          <w:right w:val="single" w:sz="8" w:space="4" w:color="008000"/>
        </w:pBdr>
        <w:ind w:right="-177" w:hanging="142"/>
        <w:jc w:val="center"/>
        <w:rPr>
          <w:rFonts w:ascii="Calibri" w:hAnsi="Calibri"/>
          <w:sz w:val="8"/>
          <w:szCs w:val="8"/>
        </w:rPr>
      </w:pPr>
    </w:p>
    <w:p w:rsidR="000E6BD7" w:rsidRPr="00DF4502" w:rsidRDefault="000E6BD7" w:rsidP="00DF4502">
      <w:pPr>
        <w:rPr>
          <w:rFonts w:ascii="Calibri" w:hAnsi="Calibri"/>
        </w:rPr>
      </w:pPr>
    </w:p>
    <w:p w:rsidR="000E6BD7" w:rsidRPr="008D5FC9" w:rsidRDefault="000E6BD7" w:rsidP="008D5FC9">
      <w:pPr>
        <w:pStyle w:val="ListParagraph"/>
        <w:numPr>
          <w:ilvl w:val="0"/>
          <w:numId w:val="17"/>
        </w:numPr>
        <w:spacing w:after="0"/>
        <w:ind w:left="482" w:hanging="482"/>
        <w:rPr>
          <w:rFonts w:cs="Calibri"/>
          <w:b/>
          <w:sz w:val="28"/>
          <w:szCs w:val="28"/>
        </w:rPr>
      </w:pPr>
      <w:r w:rsidRPr="008D5FC9">
        <w:rPr>
          <w:rFonts w:cs="Calibri"/>
          <w:b/>
          <w:sz w:val="28"/>
          <w:szCs w:val="28"/>
        </w:rPr>
        <w:t>Inleiding</w:t>
      </w:r>
    </w:p>
    <w:p w:rsidR="000E6BD7" w:rsidRDefault="000E6BD7" w:rsidP="008D5FC9">
      <w:pPr>
        <w:spacing w:before="120"/>
        <w:rPr>
          <w:rFonts w:ascii="Calibri" w:hAnsi="Calibri" w:cs="Calibri"/>
        </w:rPr>
      </w:pPr>
      <w:r>
        <w:rPr>
          <w:rFonts w:ascii="Calibri" w:hAnsi="Calibri" w:cs="Calibri"/>
        </w:rPr>
        <w:t xml:space="preserve">Iedereen die een </w:t>
      </w:r>
      <w:r w:rsidRPr="00102934">
        <w:rPr>
          <w:rFonts w:ascii="Calibri" w:hAnsi="Calibri" w:cs="Calibri"/>
        </w:rPr>
        <w:t>r</w:t>
      </w:r>
      <w:r>
        <w:rPr>
          <w:rFonts w:ascii="Calibri" w:hAnsi="Calibri" w:cs="Calibri"/>
        </w:rPr>
        <w:t>ondje maakt door de wijk Batadorp is er al snel van overtuigd</w:t>
      </w:r>
      <w:r w:rsidRPr="00102934">
        <w:rPr>
          <w:rFonts w:ascii="Calibri" w:hAnsi="Calibri" w:cs="Calibri"/>
        </w:rPr>
        <w:t xml:space="preserve"> dat de speeltuinen in onze wijk</w:t>
      </w:r>
      <w:r>
        <w:rPr>
          <w:rFonts w:ascii="Calibri" w:hAnsi="Calibri" w:cs="Calibri"/>
        </w:rPr>
        <w:t xml:space="preserve"> er troosteloos en verlaten bijliggen</w:t>
      </w:r>
      <w:r w:rsidRPr="00102934">
        <w:rPr>
          <w:rFonts w:ascii="Calibri" w:hAnsi="Calibri" w:cs="Calibri"/>
        </w:rPr>
        <w:t xml:space="preserve">. </w:t>
      </w:r>
      <w:r>
        <w:rPr>
          <w:rFonts w:ascii="Calibri" w:hAnsi="Calibri" w:cs="Calibri"/>
        </w:rPr>
        <w:t xml:space="preserve">Bovendien zijn een groot deel van de speeltoestellen of speelplekken zwaar verouderd, kapot, verroest, etcetera of niet meer als zodanig te gebruiken (denk aan het mollenveld om te voetballen). </w:t>
      </w:r>
      <w:r w:rsidRPr="00102934">
        <w:rPr>
          <w:rFonts w:ascii="Calibri" w:hAnsi="Calibri" w:cs="Calibri"/>
        </w:rPr>
        <w:t>Hierdoor is er in onze wijk geen trefpunt voor kinderen (en ouders) en dit is voor vele bewoners een groot gemis. Het ontbreken van een dergelijk trefpunt is voor sommige bewoners zelfs een reden om te v</w:t>
      </w:r>
      <w:r>
        <w:rPr>
          <w:rFonts w:ascii="Calibri" w:hAnsi="Calibri" w:cs="Calibri"/>
        </w:rPr>
        <w:t>erhuizen uit de wijk. Een gesprek met ambtenaren van Integrale Wijkontwikkeling over dit onderwerp</w:t>
      </w:r>
      <w:r w:rsidRPr="00102934">
        <w:rPr>
          <w:rFonts w:ascii="Calibri" w:hAnsi="Calibri" w:cs="Calibri"/>
        </w:rPr>
        <w:t xml:space="preserve"> heeft geleid tot het maken van een concreet voorstel voor een </w:t>
      </w:r>
      <w:r w:rsidRPr="008D5FC9">
        <w:rPr>
          <w:rFonts w:ascii="Calibri" w:hAnsi="Calibri" w:cs="Calibri"/>
          <w:b/>
          <w:i/>
        </w:rPr>
        <w:t>"Verbeteringsplan Speeltuinen in Batadorp"</w:t>
      </w:r>
      <w:r w:rsidRPr="00102934">
        <w:rPr>
          <w:rFonts w:ascii="Calibri" w:hAnsi="Calibri" w:cs="Calibri"/>
        </w:rPr>
        <w:t xml:space="preserve">. </w:t>
      </w:r>
      <w:r>
        <w:rPr>
          <w:rFonts w:ascii="Calibri" w:hAnsi="Calibri" w:cs="Calibri"/>
        </w:rPr>
        <w:t xml:space="preserve">Na ruim een </w:t>
      </w:r>
      <w:r w:rsidRPr="00102934">
        <w:rPr>
          <w:rFonts w:ascii="Calibri" w:hAnsi="Calibri" w:cs="Calibri"/>
        </w:rPr>
        <w:t xml:space="preserve">jaar </w:t>
      </w:r>
      <w:r>
        <w:rPr>
          <w:rFonts w:ascii="Calibri" w:hAnsi="Calibri" w:cs="Calibri"/>
        </w:rPr>
        <w:t xml:space="preserve">van </w:t>
      </w:r>
      <w:r w:rsidRPr="00102934">
        <w:rPr>
          <w:rFonts w:ascii="Calibri" w:hAnsi="Calibri" w:cs="Calibri"/>
        </w:rPr>
        <w:t xml:space="preserve">onderzoek en overleg met bewoners, informatie inwinnen, ideeën verzamelen en het zoeken naar sponsors, is dit door de wijk gedragen </w:t>
      </w:r>
      <w:r>
        <w:rPr>
          <w:rFonts w:ascii="Calibri" w:hAnsi="Calibri" w:cs="Calibri"/>
        </w:rPr>
        <w:t>plan tot stand gekomen.</w:t>
      </w:r>
    </w:p>
    <w:p w:rsidR="000E6BD7" w:rsidRPr="00102934" w:rsidRDefault="000E6BD7" w:rsidP="008D5FC9">
      <w:pPr>
        <w:spacing w:before="120"/>
        <w:rPr>
          <w:rFonts w:ascii="Calibri" w:hAnsi="Calibri" w:cs="Calibri"/>
        </w:rPr>
      </w:pPr>
      <w:r>
        <w:rPr>
          <w:rFonts w:ascii="Calibri" w:hAnsi="Calibri" w:cs="Calibri"/>
        </w:rPr>
        <w:t>Achtereenvolgens wordt kort het Batadorp en de bevolking beschreven en daarna in hoofdstuk 4 de status van de speeltuinen en speelplekken in de huidige situatie. Hoofdstuk 5 beschrijft de gewenste situatie en het volgende hoofdstuk de voortgang met betrekking tot de sponsoren. Het laatste hoofdstuk beschrijft kort de fasering van dit plan en hoe nu verder.</w:t>
      </w:r>
    </w:p>
    <w:p w:rsidR="000E6BD7" w:rsidRDefault="000E6BD7" w:rsidP="00102934">
      <w:pPr>
        <w:rPr>
          <w:rFonts w:ascii="Calibri" w:hAnsi="Calibri" w:cs="Calibri"/>
          <w:b/>
        </w:rPr>
      </w:pPr>
    </w:p>
    <w:p w:rsidR="000E6BD7" w:rsidRPr="00102934" w:rsidRDefault="000E6BD7" w:rsidP="00102934">
      <w:pPr>
        <w:rPr>
          <w:rFonts w:ascii="Calibri" w:hAnsi="Calibri" w:cs="Calibri"/>
          <w:b/>
        </w:rPr>
      </w:pPr>
    </w:p>
    <w:p w:rsidR="000E6BD7" w:rsidRPr="008D5FC9" w:rsidRDefault="000E6BD7" w:rsidP="008D5FC9">
      <w:pPr>
        <w:pStyle w:val="ListParagraph"/>
        <w:numPr>
          <w:ilvl w:val="0"/>
          <w:numId w:val="17"/>
        </w:numPr>
        <w:spacing w:after="0"/>
        <w:ind w:left="482" w:hanging="482"/>
        <w:rPr>
          <w:rFonts w:cs="Calibri"/>
          <w:b/>
          <w:sz w:val="28"/>
          <w:szCs w:val="28"/>
        </w:rPr>
      </w:pPr>
      <w:r w:rsidRPr="008D5FC9">
        <w:rPr>
          <w:rFonts w:cs="Calibri"/>
          <w:b/>
          <w:sz w:val="28"/>
          <w:szCs w:val="28"/>
        </w:rPr>
        <w:t>Batadorp</w:t>
      </w:r>
    </w:p>
    <w:p w:rsidR="000E6BD7" w:rsidRPr="00102934" w:rsidRDefault="000E6BD7" w:rsidP="008D5FC9">
      <w:pPr>
        <w:spacing w:before="120"/>
        <w:rPr>
          <w:rFonts w:ascii="Calibri" w:hAnsi="Calibri" w:cs="Calibri"/>
        </w:rPr>
      </w:pPr>
      <w:r w:rsidRPr="00102934">
        <w:rPr>
          <w:rFonts w:ascii="Calibri" w:hAnsi="Calibri" w:cs="Calibri"/>
        </w:rPr>
        <w:t xml:space="preserve">Batadorp is door het kanaal gescheiden van de andere wijken in Best en heeft maar </w:t>
      </w:r>
      <w:r>
        <w:rPr>
          <w:rFonts w:ascii="Calibri" w:hAnsi="Calibri" w:cs="Calibri"/>
        </w:rPr>
        <w:t>één</w:t>
      </w:r>
      <w:r w:rsidRPr="00102934">
        <w:rPr>
          <w:rFonts w:ascii="Calibri" w:hAnsi="Calibri" w:cs="Calibri"/>
        </w:rPr>
        <w:t xml:space="preserve"> echte toegangsweg. Daardoor is er sprake van een afgezonderde wijk en zijn de kinderen in het Batadorp afhankelijk van de speeltuinen </w:t>
      </w:r>
      <w:r>
        <w:rPr>
          <w:rFonts w:ascii="Calibri" w:hAnsi="Calibri" w:cs="Calibri"/>
        </w:rPr>
        <w:t>en speelplekken binnen de wijk. Zoals al beschreven in de Inleiding zijn d</w:t>
      </w:r>
      <w:r w:rsidRPr="00102934">
        <w:rPr>
          <w:rFonts w:ascii="Calibri" w:hAnsi="Calibri" w:cs="Calibri"/>
        </w:rPr>
        <w:t>e v</w:t>
      </w:r>
      <w:r>
        <w:rPr>
          <w:rFonts w:ascii="Calibri" w:hAnsi="Calibri" w:cs="Calibri"/>
        </w:rPr>
        <w:t>oorzieningen van de speeltuinen</w:t>
      </w:r>
      <w:r w:rsidRPr="00102934">
        <w:rPr>
          <w:rFonts w:ascii="Calibri" w:hAnsi="Calibri" w:cs="Calibri"/>
        </w:rPr>
        <w:t xml:space="preserve"> </w:t>
      </w:r>
      <w:r>
        <w:rPr>
          <w:rFonts w:ascii="Calibri" w:hAnsi="Calibri" w:cs="Calibri"/>
        </w:rPr>
        <w:t xml:space="preserve">en speelplekken in het Batadorp </w:t>
      </w:r>
      <w:r w:rsidRPr="00102934">
        <w:rPr>
          <w:rFonts w:ascii="Calibri" w:hAnsi="Calibri" w:cs="Calibri"/>
        </w:rPr>
        <w:t xml:space="preserve">grotendeels verouderd, aan vervanging toe en bieden geen enkele uitdaging voor kinderen van alle leeftijden. </w:t>
      </w:r>
      <w:r>
        <w:rPr>
          <w:rFonts w:ascii="Calibri" w:hAnsi="Calibri" w:cs="Calibri"/>
        </w:rPr>
        <w:t>Uit e</w:t>
      </w:r>
      <w:r w:rsidRPr="0066459D">
        <w:rPr>
          <w:rFonts w:ascii="Calibri" w:hAnsi="Calibri" w:cs="Calibri"/>
        </w:rPr>
        <w:t>en onderzoek onder de bewoners van het Bat</w:t>
      </w:r>
      <w:r>
        <w:rPr>
          <w:rFonts w:ascii="Calibri" w:hAnsi="Calibri" w:cs="Calibri"/>
        </w:rPr>
        <w:t>adorp blijkt op welke punten verbeteringen van de speeltuinen gewenst zijn. Bij hoofdstuk</w:t>
      </w:r>
      <w:r w:rsidRPr="0066459D">
        <w:rPr>
          <w:rFonts w:ascii="Calibri" w:hAnsi="Calibri" w:cs="Calibri"/>
        </w:rPr>
        <w:t xml:space="preserve"> 5 zullen deze zaken verder worden toegelicht.</w:t>
      </w:r>
      <w:r w:rsidRPr="00102934">
        <w:rPr>
          <w:rFonts w:ascii="Calibri" w:hAnsi="Calibri" w:cs="Calibri"/>
        </w:rPr>
        <w:t xml:space="preserve"> </w:t>
      </w:r>
    </w:p>
    <w:p w:rsidR="000E6BD7" w:rsidRDefault="000E6BD7" w:rsidP="00102934">
      <w:pPr>
        <w:rPr>
          <w:rFonts w:ascii="Calibri" w:hAnsi="Calibri" w:cs="Calibri"/>
        </w:rPr>
      </w:pPr>
    </w:p>
    <w:p w:rsidR="000E6BD7" w:rsidRPr="00102934" w:rsidRDefault="000E6BD7" w:rsidP="00102934">
      <w:pPr>
        <w:rPr>
          <w:rFonts w:ascii="Calibri" w:hAnsi="Calibri" w:cs="Calibri"/>
        </w:rPr>
      </w:pPr>
    </w:p>
    <w:p w:rsidR="000E6BD7" w:rsidRPr="008D5FC9" w:rsidRDefault="000E6BD7" w:rsidP="008D5FC9">
      <w:pPr>
        <w:pStyle w:val="ListParagraph"/>
        <w:numPr>
          <w:ilvl w:val="0"/>
          <w:numId w:val="17"/>
        </w:numPr>
        <w:spacing w:after="0"/>
        <w:ind w:left="482" w:hanging="482"/>
        <w:rPr>
          <w:rFonts w:cs="Calibri"/>
          <w:b/>
          <w:sz w:val="28"/>
          <w:szCs w:val="28"/>
        </w:rPr>
      </w:pPr>
      <w:r w:rsidRPr="008D5FC9">
        <w:rPr>
          <w:rFonts w:cs="Calibri"/>
          <w:b/>
          <w:sz w:val="28"/>
          <w:szCs w:val="28"/>
        </w:rPr>
        <w:t>Bevolking Batadorp</w:t>
      </w:r>
    </w:p>
    <w:p w:rsidR="000E6BD7" w:rsidRPr="00102934" w:rsidRDefault="000E6BD7" w:rsidP="008D5FC9">
      <w:pPr>
        <w:spacing w:before="120"/>
        <w:rPr>
          <w:rFonts w:ascii="Calibri" w:hAnsi="Calibri" w:cs="Calibri"/>
        </w:rPr>
      </w:pPr>
      <w:r w:rsidRPr="00102934">
        <w:rPr>
          <w:rFonts w:ascii="Calibri" w:hAnsi="Calibri" w:cs="Calibri"/>
        </w:rPr>
        <w:t xml:space="preserve">Uit gegevens van de gemeente Best uit 2009 blijkt dat er ongeveer 85 kinderen in de leeftijd van 0 tot 15 jaar in het Batadorp wonen. Door de slechte speelvoorzieningen zien we dat de wijk in een neerwaartse spiraal komt en dat het voor jonge gezinnen niet aantrekkelijk is om er te komen wonen. De wijk heeft al geen voorzieningen als winkels, school en sport. Als het ook nog onaantrekkelijk wordt om er te wonen, verouderd de wijk zeel snel. Dit is geen wenselijke ontwikkeling omdat Batadorp voor hulpbehoevende senioren geen voorzieningen heeft. In deze wijk zul je dus vooral moeten investeren in woongenot (is ruimte, groenvoorziening, speelgelegenheden) om de diversiteit van de bevolking te </w:t>
      </w:r>
      <w:r>
        <w:rPr>
          <w:rFonts w:ascii="Calibri" w:hAnsi="Calibri" w:cs="Calibri"/>
        </w:rPr>
        <w:t>be</w:t>
      </w:r>
      <w:r w:rsidRPr="00102934">
        <w:rPr>
          <w:rFonts w:ascii="Calibri" w:hAnsi="Calibri" w:cs="Calibri"/>
        </w:rPr>
        <w:t>houden. Zie ook bijlage 3, grafiek bevolking.</w:t>
      </w:r>
    </w:p>
    <w:p w:rsidR="000E6BD7" w:rsidRPr="00102934" w:rsidRDefault="000E6BD7" w:rsidP="00102934">
      <w:pPr>
        <w:rPr>
          <w:rFonts w:ascii="Calibri" w:hAnsi="Calibri" w:cs="Calibri"/>
        </w:rPr>
      </w:pPr>
    </w:p>
    <w:p w:rsidR="000E6BD7" w:rsidRPr="008D5FC9" w:rsidRDefault="000E6BD7" w:rsidP="008D5FC9">
      <w:pPr>
        <w:pStyle w:val="ListParagraph"/>
        <w:numPr>
          <w:ilvl w:val="0"/>
          <w:numId w:val="17"/>
        </w:numPr>
        <w:spacing w:after="0"/>
        <w:ind w:left="482" w:hanging="482"/>
        <w:rPr>
          <w:rFonts w:cs="Calibri"/>
          <w:b/>
          <w:sz w:val="28"/>
          <w:szCs w:val="28"/>
        </w:rPr>
      </w:pPr>
      <w:r w:rsidRPr="008D5FC9">
        <w:rPr>
          <w:rFonts w:cs="Calibri"/>
          <w:b/>
          <w:sz w:val="28"/>
          <w:szCs w:val="28"/>
        </w:rPr>
        <w:t>Huidige Situatie</w:t>
      </w:r>
    </w:p>
    <w:p w:rsidR="000E6BD7" w:rsidRDefault="000E6BD7" w:rsidP="008D5FC9">
      <w:pPr>
        <w:spacing w:before="120"/>
        <w:rPr>
          <w:rFonts w:ascii="Calibri" w:hAnsi="Calibri" w:cs="Calibri"/>
        </w:rPr>
      </w:pPr>
      <w:r w:rsidRPr="00102934">
        <w:rPr>
          <w:rFonts w:ascii="Calibri" w:hAnsi="Calibri" w:cs="Calibri"/>
        </w:rPr>
        <w:t xml:space="preserve">Momenteel zijn er in het Batadorp een aantal verschillende </w:t>
      </w:r>
      <w:r>
        <w:rPr>
          <w:rFonts w:ascii="Calibri" w:hAnsi="Calibri" w:cs="Calibri"/>
        </w:rPr>
        <w:t>speellocaties:</w:t>
      </w:r>
    </w:p>
    <w:p w:rsidR="000E6BD7" w:rsidRDefault="000E6BD7" w:rsidP="008D5FC9">
      <w:pPr>
        <w:tabs>
          <w:tab w:val="left" w:pos="480"/>
          <w:tab w:val="left" w:pos="6600"/>
        </w:tabs>
        <w:spacing w:before="120"/>
        <w:rPr>
          <w:rFonts w:ascii="Calibri" w:hAnsi="Calibri" w:cs="Calibri"/>
        </w:rPr>
      </w:pPr>
      <w:r>
        <w:rPr>
          <w:rFonts w:ascii="Calibri" w:hAnsi="Calibri" w:cs="Calibri"/>
        </w:rPr>
        <w:t>4.1</w:t>
      </w:r>
      <w:r>
        <w:rPr>
          <w:rFonts w:ascii="Calibri" w:hAnsi="Calibri" w:cs="Calibri"/>
        </w:rPr>
        <w:tab/>
        <w:t>G</w:t>
      </w:r>
      <w:r w:rsidRPr="00102934">
        <w:rPr>
          <w:rFonts w:ascii="Calibri" w:hAnsi="Calibri" w:cs="Calibri"/>
        </w:rPr>
        <w:t>rote sp</w:t>
      </w:r>
      <w:r>
        <w:rPr>
          <w:rFonts w:ascii="Calibri" w:hAnsi="Calibri" w:cs="Calibri"/>
        </w:rPr>
        <w:t>eelveld aan de Zwikkerstraat</w:t>
      </w:r>
      <w:r>
        <w:rPr>
          <w:rFonts w:ascii="Calibri" w:hAnsi="Calibri" w:cs="Calibri"/>
        </w:rPr>
        <w:tab/>
        <w:t>(Z op plattegrond A)</w:t>
      </w:r>
    </w:p>
    <w:p w:rsidR="000E6BD7" w:rsidRDefault="000E6BD7" w:rsidP="008D5FC9">
      <w:pPr>
        <w:tabs>
          <w:tab w:val="left" w:pos="480"/>
          <w:tab w:val="left" w:pos="6600"/>
        </w:tabs>
        <w:spacing w:before="60"/>
        <w:rPr>
          <w:rFonts w:ascii="Calibri" w:hAnsi="Calibri" w:cs="Calibri"/>
        </w:rPr>
      </w:pPr>
      <w:r>
        <w:rPr>
          <w:rFonts w:ascii="Calibri" w:hAnsi="Calibri" w:cs="Calibri"/>
        </w:rPr>
        <w:t>4.2</w:t>
      </w:r>
      <w:r>
        <w:rPr>
          <w:rFonts w:ascii="Calibri" w:hAnsi="Calibri" w:cs="Calibri"/>
        </w:rPr>
        <w:tab/>
        <w:t>Het wat kleinere speelveld aan de Looierstraat</w:t>
      </w:r>
      <w:r>
        <w:rPr>
          <w:rFonts w:ascii="Calibri" w:hAnsi="Calibri" w:cs="Calibri"/>
        </w:rPr>
        <w:tab/>
        <w:t>(L op plattegrond A)</w:t>
      </w:r>
    </w:p>
    <w:p w:rsidR="000E6BD7" w:rsidRDefault="000E6BD7" w:rsidP="008D5FC9">
      <w:pPr>
        <w:tabs>
          <w:tab w:val="left" w:pos="480"/>
          <w:tab w:val="left" w:pos="6600"/>
        </w:tabs>
        <w:spacing w:before="60"/>
        <w:rPr>
          <w:rFonts w:ascii="Calibri" w:hAnsi="Calibri" w:cs="Calibri"/>
        </w:rPr>
      </w:pPr>
      <w:r>
        <w:rPr>
          <w:rFonts w:ascii="Calibri" w:hAnsi="Calibri" w:cs="Calibri"/>
        </w:rPr>
        <w:t>4.3</w:t>
      </w:r>
      <w:r>
        <w:rPr>
          <w:rFonts w:ascii="Calibri" w:hAnsi="Calibri" w:cs="Calibri"/>
        </w:rPr>
        <w:tab/>
        <w:t xml:space="preserve">Op de </w:t>
      </w:r>
      <w:r w:rsidRPr="00102934">
        <w:rPr>
          <w:rFonts w:ascii="Calibri" w:hAnsi="Calibri" w:cs="Calibri"/>
        </w:rPr>
        <w:t>hoek Wilhelminak</w:t>
      </w:r>
      <w:r>
        <w:rPr>
          <w:rFonts w:ascii="Calibri" w:hAnsi="Calibri" w:cs="Calibri"/>
        </w:rPr>
        <w:t>anaalstraat/ Schoenmakerstraat</w:t>
      </w:r>
      <w:r>
        <w:rPr>
          <w:rFonts w:ascii="Calibri" w:hAnsi="Calibri" w:cs="Calibri"/>
        </w:rPr>
        <w:tab/>
      </w:r>
      <w:r w:rsidRPr="00102934">
        <w:rPr>
          <w:rFonts w:ascii="Calibri" w:hAnsi="Calibri" w:cs="Calibri"/>
        </w:rPr>
        <w:t>(S op plattegrond A)</w:t>
      </w:r>
    </w:p>
    <w:p w:rsidR="000E6BD7" w:rsidRDefault="000E6BD7" w:rsidP="008D5FC9">
      <w:pPr>
        <w:tabs>
          <w:tab w:val="left" w:pos="480"/>
          <w:tab w:val="left" w:pos="6600"/>
        </w:tabs>
        <w:spacing w:before="60"/>
        <w:rPr>
          <w:rFonts w:ascii="Calibri" w:hAnsi="Calibri" w:cs="Calibri"/>
        </w:rPr>
      </w:pPr>
      <w:r>
        <w:rPr>
          <w:rFonts w:ascii="Calibri" w:hAnsi="Calibri" w:cs="Calibri"/>
        </w:rPr>
        <w:t>4.4</w:t>
      </w:r>
      <w:r>
        <w:rPr>
          <w:rFonts w:ascii="Calibri" w:hAnsi="Calibri" w:cs="Calibri"/>
        </w:rPr>
        <w:tab/>
        <w:t>Op het Europaplein</w:t>
      </w:r>
      <w:r>
        <w:rPr>
          <w:rFonts w:ascii="Calibri" w:hAnsi="Calibri" w:cs="Calibri"/>
        </w:rPr>
        <w:tab/>
        <w:t>(E op plattegrond A)</w:t>
      </w:r>
    </w:p>
    <w:p w:rsidR="000E6BD7" w:rsidRDefault="000E6BD7" w:rsidP="008D5FC9">
      <w:pPr>
        <w:tabs>
          <w:tab w:val="left" w:pos="480"/>
          <w:tab w:val="left" w:pos="6600"/>
        </w:tabs>
        <w:spacing w:before="60"/>
        <w:rPr>
          <w:rFonts w:ascii="Calibri" w:hAnsi="Calibri" w:cs="Calibri"/>
        </w:rPr>
      </w:pPr>
      <w:r>
        <w:rPr>
          <w:rFonts w:ascii="Calibri" w:hAnsi="Calibri" w:cs="Calibri"/>
        </w:rPr>
        <w:t>4.5</w:t>
      </w:r>
      <w:r>
        <w:rPr>
          <w:rFonts w:ascii="Calibri" w:hAnsi="Calibri" w:cs="Calibri"/>
        </w:rPr>
        <w:tab/>
        <w:t>Hoek Batalaan/ Wilhelminakanaalstraat/Looierstraat</w:t>
      </w:r>
      <w:r>
        <w:rPr>
          <w:rFonts w:ascii="Calibri" w:hAnsi="Calibri" w:cs="Calibri"/>
        </w:rPr>
        <w:tab/>
        <w:t>(B op plattegrond A)</w:t>
      </w:r>
    </w:p>
    <w:p w:rsidR="000E6BD7" w:rsidRDefault="000E6BD7" w:rsidP="008D5FC9">
      <w:pPr>
        <w:tabs>
          <w:tab w:val="left" w:pos="480"/>
          <w:tab w:val="left" w:pos="6600"/>
        </w:tabs>
        <w:spacing w:before="60"/>
        <w:rPr>
          <w:rFonts w:ascii="Calibri" w:hAnsi="Calibri" w:cs="Calibri"/>
        </w:rPr>
      </w:pPr>
    </w:p>
    <w:p w:rsidR="000E6BD7" w:rsidRPr="00102934" w:rsidRDefault="000E6BD7" w:rsidP="008D5FC9">
      <w:pPr>
        <w:rPr>
          <w:rFonts w:ascii="Calibri" w:hAnsi="Calibri" w:cs="Calibri"/>
        </w:rPr>
      </w:pPr>
      <w:r>
        <w:rPr>
          <w:rFonts w:ascii="Calibri" w:hAnsi="Calibri" w:cs="Calibri"/>
        </w:rPr>
        <w:t>Hieronder volgt voor elk van de genoemde speellocaties de beschrijving van de huidige situatie:</w:t>
      </w:r>
    </w:p>
    <w:p w:rsidR="000E6BD7" w:rsidRDefault="000E6BD7" w:rsidP="008D5FC9">
      <w:pPr>
        <w:pStyle w:val="ListParagraph"/>
        <w:tabs>
          <w:tab w:val="left" w:pos="480"/>
        </w:tabs>
        <w:spacing w:before="120" w:after="0"/>
        <w:ind w:left="482" w:hanging="482"/>
        <w:rPr>
          <w:rFonts w:cs="Calibri"/>
          <w:sz w:val="24"/>
          <w:szCs w:val="24"/>
        </w:rPr>
      </w:pPr>
      <w:r w:rsidRPr="008D5FC9">
        <w:rPr>
          <w:rFonts w:cs="Calibri"/>
          <w:b/>
          <w:sz w:val="24"/>
          <w:szCs w:val="24"/>
        </w:rPr>
        <w:t>4.1</w:t>
      </w:r>
      <w:r>
        <w:rPr>
          <w:rFonts w:cs="Calibri"/>
          <w:sz w:val="24"/>
          <w:szCs w:val="24"/>
        </w:rPr>
        <w:tab/>
      </w:r>
      <w:r w:rsidRPr="008D5FC9">
        <w:rPr>
          <w:rFonts w:cs="Calibri"/>
          <w:b/>
          <w:sz w:val="24"/>
          <w:szCs w:val="24"/>
        </w:rPr>
        <w:t>Speelveld Zwikkerstraat</w:t>
      </w:r>
    </w:p>
    <w:p w:rsidR="000E6BD7" w:rsidRPr="00102934" w:rsidRDefault="000E6BD7" w:rsidP="008D5FC9">
      <w:pPr>
        <w:pStyle w:val="ListParagraph"/>
        <w:numPr>
          <w:ilvl w:val="1"/>
          <w:numId w:val="20"/>
        </w:numPr>
        <w:spacing w:before="60" w:after="0"/>
        <w:ind w:left="839" w:hanging="357"/>
        <w:rPr>
          <w:rFonts w:cs="Calibri"/>
          <w:sz w:val="24"/>
          <w:szCs w:val="24"/>
        </w:rPr>
      </w:pPr>
      <w:r>
        <w:rPr>
          <w:rFonts w:cs="Calibri"/>
          <w:sz w:val="24"/>
          <w:szCs w:val="24"/>
        </w:rPr>
        <w:t>Geen normaal begaanbare entree</w:t>
      </w:r>
      <w:r w:rsidRPr="00102934">
        <w:rPr>
          <w:rFonts w:cs="Calibri"/>
          <w:sz w:val="24"/>
          <w:szCs w:val="24"/>
        </w:rPr>
        <w:t xml:space="preserve"> (zie foto Z1)</w:t>
      </w:r>
    </w:p>
    <w:p w:rsidR="000E6BD7" w:rsidRPr="00102934" w:rsidRDefault="000E6BD7" w:rsidP="008D5FC9">
      <w:pPr>
        <w:pStyle w:val="ListParagraph"/>
        <w:numPr>
          <w:ilvl w:val="0"/>
          <w:numId w:val="20"/>
        </w:numPr>
        <w:ind w:hanging="240"/>
        <w:rPr>
          <w:rFonts w:cs="Calibri"/>
          <w:sz w:val="24"/>
          <w:szCs w:val="24"/>
        </w:rPr>
      </w:pPr>
      <w:r>
        <w:rPr>
          <w:rFonts w:cs="Calibri"/>
          <w:sz w:val="24"/>
          <w:szCs w:val="24"/>
        </w:rPr>
        <w:t>H</w:t>
      </w:r>
      <w:r w:rsidRPr="00102934">
        <w:rPr>
          <w:rFonts w:cs="Calibri"/>
          <w:sz w:val="24"/>
          <w:szCs w:val="24"/>
        </w:rPr>
        <w:t>et speelveld in zijn totaliteit is een kale, saaie vlakte zonder struiken/ plantsoen om een</w:t>
      </w:r>
      <w:r>
        <w:rPr>
          <w:rFonts w:cs="Calibri"/>
          <w:sz w:val="24"/>
          <w:szCs w:val="24"/>
        </w:rPr>
        <w:t xml:space="preserve"> knusse sfeer te creëren</w:t>
      </w:r>
      <w:r w:rsidRPr="00102934">
        <w:rPr>
          <w:rFonts w:cs="Calibri"/>
          <w:sz w:val="24"/>
          <w:szCs w:val="24"/>
        </w:rPr>
        <w:t xml:space="preserve"> (zie foto Z2)</w:t>
      </w:r>
    </w:p>
    <w:p w:rsidR="000E6BD7" w:rsidRPr="00102934" w:rsidRDefault="000E6BD7" w:rsidP="008D5FC9">
      <w:pPr>
        <w:pStyle w:val="ListParagraph"/>
        <w:numPr>
          <w:ilvl w:val="0"/>
          <w:numId w:val="20"/>
        </w:numPr>
        <w:ind w:hanging="240"/>
        <w:rPr>
          <w:rFonts w:cs="Calibri"/>
          <w:sz w:val="24"/>
          <w:szCs w:val="24"/>
        </w:rPr>
      </w:pPr>
      <w:r>
        <w:rPr>
          <w:rFonts w:cs="Calibri"/>
          <w:sz w:val="24"/>
          <w:szCs w:val="24"/>
        </w:rPr>
        <w:t>E</w:t>
      </w:r>
      <w:r w:rsidRPr="00102934">
        <w:rPr>
          <w:rFonts w:cs="Calibri"/>
          <w:sz w:val="24"/>
          <w:szCs w:val="24"/>
        </w:rPr>
        <w:t>r heef</w:t>
      </w:r>
      <w:r>
        <w:rPr>
          <w:rFonts w:cs="Calibri"/>
          <w:sz w:val="24"/>
          <w:szCs w:val="24"/>
        </w:rPr>
        <w:t>t ooit een pad gelegen maar die</w:t>
      </w:r>
      <w:r w:rsidRPr="00102934">
        <w:rPr>
          <w:rFonts w:cs="Calibri"/>
          <w:sz w:val="24"/>
          <w:szCs w:val="24"/>
        </w:rPr>
        <w:t xml:space="preserve"> is tegenwoordig bijna geheel verdwenen onder onkruid/mos en modder. Hierdoor is de speeltuin onbega</w:t>
      </w:r>
      <w:r>
        <w:rPr>
          <w:rFonts w:cs="Calibri"/>
          <w:sz w:val="24"/>
          <w:szCs w:val="24"/>
        </w:rPr>
        <w:t>anbaar voor voetgangers, fietsers</w:t>
      </w:r>
      <w:r w:rsidRPr="00102934">
        <w:rPr>
          <w:rFonts w:cs="Calibri"/>
          <w:sz w:val="24"/>
          <w:szCs w:val="24"/>
        </w:rPr>
        <w:t>, skelters en skate</w:t>
      </w:r>
      <w:r>
        <w:rPr>
          <w:rFonts w:cs="Calibri"/>
          <w:sz w:val="24"/>
          <w:szCs w:val="24"/>
        </w:rPr>
        <w:t>r</w:t>
      </w:r>
      <w:r w:rsidRPr="00102934">
        <w:rPr>
          <w:rFonts w:cs="Calibri"/>
          <w:sz w:val="24"/>
          <w:szCs w:val="24"/>
        </w:rPr>
        <w:t>s</w:t>
      </w:r>
      <w:r>
        <w:rPr>
          <w:rFonts w:cs="Calibri"/>
          <w:sz w:val="24"/>
          <w:szCs w:val="24"/>
        </w:rPr>
        <w:t xml:space="preserve"> / rolschaatsers</w:t>
      </w:r>
      <w:r w:rsidRPr="00102934">
        <w:rPr>
          <w:rFonts w:cs="Calibri"/>
          <w:sz w:val="24"/>
          <w:szCs w:val="24"/>
        </w:rPr>
        <w:t xml:space="preserve"> enz. Tevens ontbreekt er tussen de speeltoest</w:t>
      </w:r>
      <w:r>
        <w:rPr>
          <w:rFonts w:cs="Calibri"/>
          <w:sz w:val="24"/>
          <w:szCs w:val="24"/>
        </w:rPr>
        <w:t>ellen enige vorm van bestrating</w:t>
      </w:r>
      <w:r w:rsidRPr="00102934">
        <w:rPr>
          <w:rFonts w:cs="Calibri"/>
          <w:sz w:val="24"/>
          <w:szCs w:val="24"/>
        </w:rPr>
        <w:t xml:space="preserve"> (zie foto Z3 + Z4)</w:t>
      </w:r>
    </w:p>
    <w:p w:rsidR="000E6BD7" w:rsidRPr="00102934" w:rsidRDefault="000E6BD7" w:rsidP="008D5FC9">
      <w:pPr>
        <w:pStyle w:val="ListParagraph"/>
        <w:numPr>
          <w:ilvl w:val="0"/>
          <w:numId w:val="20"/>
        </w:numPr>
        <w:ind w:left="840"/>
        <w:rPr>
          <w:rFonts w:cs="Calibri"/>
          <w:sz w:val="24"/>
          <w:szCs w:val="24"/>
        </w:rPr>
      </w:pPr>
      <w:r>
        <w:rPr>
          <w:rFonts w:cs="Calibri"/>
          <w:sz w:val="24"/>
          <w:szCs w:val="24"/>
        </w:rPr>
        <w:t>Een bankje, los op het gras</w:t>
      </w:r>
    </w:p>
    <w:p w:rsidR="000E6BD7" w:rsidRPr="00102934" w:rsidRDefault="000E6BD7" w:rsidP="008D5FC9">
      <w:pPr>
        <w:pStyle w:val="ListParagraph"/>
        <w:numPr>
          <w:ilvl w:val="0"/>
          <w:numId w:val="20"/>
        </w:numPr>
        <w:ind w:hanging="240"/>
        <w:rPr>
          <w:rFonts w:cs="Calibri"/>
          <w:sz w:val="24"/>
          <w:szCs w:val="24"/>
        </w:rPr>
      </w:pPr>
      <w:r>
        <w:rPr>
          <w:rFonts w:cs="Calibri"/>
          <w:sz w:val="24"/>
          <w:szCs w:val="24"/>
        </w:rPr>
        <w:t>Het v</w:t>
      </w:r>
      <w:r w:rsidRPr="00102934">
        <w:rPr>
          <w:rFonts w:cs="Calibri"/>
          <w:sz w:val="24"/>
          <w:szCs w:val="24"/>
        </w:rPr>
        <w:t>oetbalveld is totaal vernield door mollen, konijnen en honden. Het is hierdoor onmogelijk om op te voetballen</w:t>
      </w:r>
      <w:r>
        <w:rPr>
          <w:rFonts w:cs="Calibri"/>
          <w:sz w:val="24"/>
          <w:szCs w:val="24"/>
        </w:rPr>
        <w:t xml:space="preserve"> / spelen. Nauwelijks</w:t>
      </w:r>
      <w:r w:rsidRPr="00102934">
        <w:rPr>
          <w:rFonts w:cs="Calibri"/>
          <w:sz w:val="24"/>
          <w:szCs w:val="24"/>
        </w:rPr>
        <w:t xml:space="preserve"> gras e</w:t>
      </w:r>
      <w:r>
        <w:rPr>
          <w:rFonts w:cs="Calibri"/>
          <w:sz w:val="24"/>
          <w:szCs w:val="24"/>
        </w:rPr>
        <w:t>n na regen veel modder</w:t>
      </w:r>
      <w:r w:rsidRPr="00102934">
        <w:rPr>
          <w:rFonts w:cs="Calibri"/>
          <w:sz w:val="24"/>
          <w:szCs w:val="24"/>
        </w:rPr>
        <w:t xml:space="preserve"> (zie foto Z5)</w:t>
      </w:r>
    </w:p>
    <w:p w:rsidR="000E6BD7" w:rsidRPr="00102934" w:rsidRDefault="000E6BD7" w:rsidP="008D5FC9">
      <w:pPr>
        <w:pStyle w:val="ListParagraph"/>
        <w:numPr>
          <w:ilvl w:val="0"/>
          <w:numId w:val="20"/>
        </w:numPr>
        <w:ind w:hanging="240"/>
        <w:rPr>
          <w:rFonts w:cs="Calibri"/>
          <w:sz w:val="24"/>
          <w:szCs w:val="24"/>
        </w:rPr>
      </w:pPr>
      <w:r>
        <w:rPr>
          <w:rFonts w:cs="Calibri"/>
          <w:sz w:val="24"/>
          <w:szCs w:val="24"/>
        </w:rPr>
        <w:t xml:space="preserve">De </w:t>
      </w:r>
      <w:r w:rsidRPr="00102934">
        <w:rPr>
          <w:rFonts w:cs="Calibri"/>
          <w:sz w:val="24"/>
          <w:szCs w:val="24"/>
        </w:rPr>
        <w:t>crossbaan is uitgesleten, er zitten grote kuilen in en d</w:t>
      </w:r>
      <w:r>
        <w:rPr>
          <w:rFonts w:cs="Calibri"/>
          <w:sz w:val="24"/>
          <w:szCs w:val="24"/>
        </w:rPr>
        <w:t>aardoor zeer slecht begaanbaar.</w:t>
      </w:r>
      <w:r>
        <w:rPr>
          <w:rFonts w:cs="Calibri"/>
          <w:sz w:val="24"/>
          <w:szCs w:val="24"/>
        </w:rPr>
        <w:br/>
      </w:r>
      <w:r w:rsidRPr="00102934">
        <w:rPr>
          <w:rFonts w:cs="Calibri"/>
          <w:sz w:val="24"/>
          <w:szCs w:val="24"/>
        </w:rPr>
        <w:t>De baan is onlangs nog ve</w:t>
      </w:r>
      <w:r>
        <w:rPr>
          <w:rFonts w:cs="Calibri"/>
          <w:sz w:val="24"/>
          <w:szCs w:val="24"/>
        </w:rPr>
        <w:t>rder vernield door crossmotoren</w:t>
      </w:r>
      <w:r w:rsidRPr="00102934">
        <w:rPr>
          <w:rFonts w:cs="Calibri"/>
          <w:sz w:val="24"/>
          <w:szCs w:val="24"/>
        </w:rPr>
        <w:t xml:space="preserve"> (zie foto Z6)</w:t>
      </w:r>
    </w:p>
    <w:p w:rsidR="000E6BD7" w:rsidRPr="00102934" w:rsidRDefault="000E6BD7" w:rsidP="008D5FC9">
      <w:pPr>
        <w:pStyle w:val="ListParagraph"/>
        <w:numPr>
          <w:ilvl w:val="0"/>
          <w:numId w:val="20"/>
        </w:numPr>
        <w:ind w:left="840"/>
        <w:rPr>
          <w:rFonts w:cs="Calibri"/>
          <w:sz w:val="24"/>
          <w:szCs w:val="24"/>
        </w:rPr>
      </w:pPr>
      <w:r>
        <w:rPr>
          <w:rFonts w:cs="Calibri"/>
          <w:sz w:val="24"/>
          <w:szCs w:val="24"/>
        </w:rPr>
        <w:t>D</w:t>
      </w:r>
      <w:r w:rsidRPr="00102934">
        <w:rPr>
          <w:rFonts w:cs="Calibri"/>
          <w:sz w:val="24"/>
          <w:szCs w:val="24"/>
        </w:rPr>
        <w:t>ubbele schomme</w:t>
      </w:r>
      <w:r>
        <w:rPr>
          <w:rFonts w:cs="Calibri"/>
          <w:sz w:val="24"/>
          <w:szCs w:val="24"/>
        </w:rPr>
        <w:t>l met daaronder rubberen tegels; in prima staat</w:t>
      </w:r>
    </w:p>
    <w:p w:rsidR="000E6BD7" w:rsidRPr="00102934" w:rsidRDefault="000E6BD7" w:rsidP="008D5FC9">
      <w:pPr>
        <w:pStyle w:val="ListParagraph"/>
        <w:numPr>
          <w:ilvl w:val="0"/>
          <w:numId w:val="20"/>
        </w:numPr>
        <w:ind w:left="840"/>
        <w:rPr>
          <w:rFonts w:cs="Calibri"/>
          <w:sz w:val="24"/>
          <w:szCs w:val="24"/>
        </w:rPr>
      </w:pPr>
      <w:r>
        <w:rPr>
          <w:rFonts w:cs="Calibri"/>
          <w:sz w:val="24"/>
          <w:szCs w:val="24"/>
        </w:rPr>
        <w:t xml:space="preserve">Een </w:t>
      </w:r>
      <w:r w:rsidRPr="00102934">
        <w:rPr>
          <w:rFonts w:cs="Calibri"/>
          <w:sz w:val="24"/>
          <w:szCs w:val="24"/>
        </w:rPr>
        <w:t>2-persoons</w:t>
      </w:r>
      <w:r>
        <w:rPr>
          <w:rFonts w:cs="Calibri"/>
          <w:sz w:val="24"/>
          <w:szCs w:val="24"/>
        </w:rPr>
        <w:t>wip die erg kraakt, maar verder in goede staat is</w:t>
      </w:r>
    </w:p>
    <w:p w:rsidR="000E6BD7" w:rsidRPr="00102934" w:rsidRDefault="000E6BD7" w:rsidP="008D5FC9">
      <w:pPr>
        <w:pStyle w:val="ListParagraph"/>
        <w:numPr>
          <w:ilvl w:val="0"/>
          <w:numId w:val="20"/>
        </w:numPr>
        <w:ind w:hanging="240"/>
        <w:rPr>
          <w:rFonts w:cs="Calibri"/>
          <w:sz w:val="24"/>
          <w:szCs w:val="24"/>
        </w:rPr>
      </w:pPr>
      <w:r>
        <w:rPr>
          <w:rFonts w:cs="Calibri"/>
          <w:sz w:val="24"/>
          <w:szCs w:val="24"/>
        </w:rPr>
        <w:t xml:space="preserve"> Een wipkip;</w:t>
      </w:r>
      <w:r w:rsidRPr="00102934">
        <w:rPr>
          <w:rFonts w:cs="Calibri"/>
          <w:sz w:val="24"/>
          <w:szCs w:val="24"/>
        </w:rPr>
        <w:t xml:space="preserve"> dez</w:t>
      </w:r>
      <w:r>
        <w:rPr>
          <w:rFonts w:cs="Calibri"/>
          <w:sz w:val="24"/>
          <w:szCs w:val="24"/>
        </w:rPr>
        <w:t>e staat scheef en in de modder.</w:t>
      </w:r>
      <w:r>
        <w:rPr>
          <w:rFonts w:cs="Calibri"/>
          <w:sz w:val="24"/>
          <w:szCs w:val="24"/>
        </w:rPr>
        <w:br/>
      </w:r>
      <w:r w:rsidRPr="00102934">
        <w:rPr>
          <w:rFonts w:cs="Calibri"/>
          <w:sz w:val="24"/>
          <w:szCs w:val="24"/>
        </w:rPr>
        <w:t>De verank</w:t>
      </w:r>
      <w:r>
        <w:rPr>
          <w:rFonts w:cs="Calibri"/>
          <w:sz w:val="24"/>
          <w:szCs w:val="24"/>
        </w:rPr>
        <w:t>ering steekt boven de grond uit</w:t>
      </w:r>
      <w:r w:rsidRPr="00102934">
        <w:rPr>
          <w:rFonts w:cs="Calibri"/>
          <w:sz w:val="24"/>
          <w:szCs w:val="24"/>
        </w:rPr>
        <w:t xml:space="preserve"> (zie foto Z7)</w:t>
      </w:r>
    </w:p>
    <w:p w:rsidR="000E6BD7" w:rsidRPr="00102934" w:rsidRDefault="000E6BD7" w:rsidP="008D5FC9">
      <w:pPr>
        <w:pStyle w:val="ListParagraph"/>
        <w:numPr>
          <w:ilvl w:val="0"/>
          <w:numId w:val="20"/>
        </w:numPr>
        <w:ind w:left="840"/>
        <w:rPr>
          <w:rFonts w:cs="Calibri"/>
          <w:sz w:val="24"/>
          <w:szCs w:val="24"/>
        </w:rPr>
      </w:pPr>
      <w:r>
        <w:rPr>
          <w:rFonts w:cs="Calibri"/>
          <w:sz w:val="24"/>
          <w:szCs w:val="24"/>
        </w:rPr>
        <w:t xml:space="preserve">De stenen </w:t>
      </w:r>
      <w:r w:rsidRPr="00102934">
        <w:rPr>
          <w:rFonts w:cs="Calibri"/>
          <w:sz w:val="24"/>
          <w:szCs w:val="24"/>
        </w:rPr>
        <w:t>pingpongtafel is beklad, belijning is slecht zi</w:t>
      </w:r>
      <w:r>
        <w:rPr>
          <w:rFonts w:cs="Calibri"/>
          <w:sz w:val="24"/>
          <w:szCs w:val="24"/>
        </w:rPr>
        <w:t>chtbaar</w:t>
      </w:r>
      <w:r w:rsidRPr="00102934">
        <w:rPr>
          <w:rFonts w:cs="Calibri"/>
          <w:sz w:val="24"/>
          <w:szCs w:val="24"/>
        </w:rPr>
        <w:t xml:space="preserve"> (zie foto Z8)</w:t>
      </w:r>
    </w:p>
    <w:p w:rsidR="000E6BD7" w:rsidRPr="00102934" w:rsidRDefault="000E6BD7" w:rsidP="008D5FC9">
      <w:pPr>
        <w:pStyle w:val="ListParagraph"/>
        <w:numPr>
          <w:ilvl w:val="0"/>
          <w:numId w:val="20"/>
        </w:numPr>
        <w:ind w:hanging="240"/>
        <w:rPr>
          <w:rFonts w:cs="Calibri"/>
          <w:sz w:val="24"/>
          <w:szCs w:val="24"/>
        </w:rPr>
      </w:pPr>
      <w:r>
        <w:rPr>
          <w:rFonts w:cs="Calibri"/>
          <w:sz w:val="24"/>
          <w:szCs w:val="24"/>
        </w:rPr>
        <w:t>H</w:t>
      </w:r>
      <w:r w:rsidRPr="00102934">
        <w:rPr>
          <w:rFonts w:cs="Calibri"/>
          <w:sz w:val="24"/>
          <w:szCs w:val="24"/>
        </w:rPr>
        <w:t>oge glijbaan, deze is nog g</w:t>
      </w:r>
      <w:r>
        <w:rPr>
          <w:rFonts w:cs="Calibri"/>
          <w:sz w:val="24"/>
          <w:szCs w:val="24"/>
        </w:rPr>
        <w:t>oed maar erg hoog voor peuters.</w:t>
      </w:r>
      <w:r>
        <w:rPr>
          <w:rFonts w:cs="Calibri"/>
          <w:sz w:val="24"/>
          <w:szCs w:val="24"/>
        </w:rPr>
        <w:br/>
      </w:r>
      <w:r w:rsidRPr="00102934">
        <w:rPr>
          <w:rFonts w:cs="Calibri"/>
          <w:sz w:val="24"/>
          <w:szCs w:val="24"/>
        </w:rPr>
        <w:t xml:space="preserve">Er zijn </w:t>
      </w:r>
      <w:r>
        <w:rPr>
          <w:rFonts w:cs="Calibri"/>
          <w:sz w:val="24"/>
          <w:szCs w:val="24"/>
        </w:rPr>
        <w:t>hierbij al 2 ongelukken gebeurd</w:t>
      </w:r>
    </w:p>
    <w:p w:rsidR="000E6BD7" w:rsidRPr="00102934" w:rsidRDefault="000E6BD7" w:rsidP="008D5FC9">
      <w:pPr>
        <w:pStyle w:val="ListParagraph"/>
        <w:numPr>
          <w:ilvl w:val="0"/>
          <w:numId w:val="20"/>
        </w:numPr>
        <w:ind w:left="840"/>
        <w:rPr>
          <w:rFonts w:cs="Calibri"/>
          <w:sz w:val="24"/>
          <w:szCs w:val="24"/>
        </w:rPr>
      </w:pPr>
      <w:r>
        <w:rPr>
          <w:rFonts w:cs="Calibri"/>
          <w:sz w:val="24"/>
          <w:szCs w:val="24"/>
        </w:rPr>
        <w:t>D</w:t>
      </w:r>
      <w:r w:rsidRPr="00102934">
        <w:rPr>
          <w:rFonts w:cs="Calibri"/>
          <w:sz w:val="24"/>
          <w:szCs w:val="24"/>
        </w:rPr>
        <w:t>raaimole</w:t>
      </w:r>
      <w:r>
        <w:rPr>
          <w:rFonts w:cs="Calibri"/>
          <w:sz w:val="24"/>
          <w:szCs w:val="24"/>
        </w:rPr>
        <w:t xml:space="preserve">n staat scheef en in de modder </w:t>
      </w:r>
      <w:r w:rsidRPr="00102934">
        <w:rPr>
          <w:rFonts w:cs="Calibri"/>
          <w:sz w:val="24"/>
          <w:szCs w:val="24"/>
        </w:rPr>
        <w:t>(zie foto Z9)</w:t>
      </w:r>
    </w:p>
    <w:p w:rsidR="000E6BD7" w:rsidRPr="00102934" w:rsidRDefault="000E6BD7" w:rsidP="008D5FC9">
      <w:pPr>
        <w:pStyle w:val="ListParagraph"/>
        <w:numPr>
          <w:ilvl w:val="0"/>
          <w:numId w:val="20"/>
        </w:numPr>
        <w:ind w:left="840"/>
        <w:rPr>
          <w:rFonts w:cs="Calibri"/>
          <w:sz w:val="24"/>
          <w:szCs w:val="24"/>
        </w:rPr>
      </w:pPr>
      <w:r>
        <w:rPr>
          <w:rFonts w:cs="Calibri"/>
          <w:sz w:val="24"/>
          <w:szCs w:val="24"/>
        </w:rPr>
        <w:t>K</w:t>
      </w:r>
      <w:r w:rsidRPr="00102934">
        <w:rPr>
          <w:rFonts w:cs="Calibri"/>
          <w:sz w:val="24"/>
          <w:szCs w:val="24"/>
        </w:rPr>
        <w:t>limtoestel met schomm</w:t>
      </w:r>
      <w:r>
        <w:rPr>
          <w:rFonts w:cs="Calibri"/>
          <w:sz w:val="24"/>
          <w:szCs w:val="24"/>
        </w:rPr>
        <w:t>el en daaronder rubberen tegels; in prima staat</w:t>
      </w:r>
    </w:p>
    <w:p w:rsidR="000E6BD7" w:rsidRDefault="000E6BD7" w:rsidP="00102934">
      <w:pPr>
        <w:pStyle w:val="ListParagraph"/>
        <w:rPr>
          <w:rFonts w:cs="Calibri"/>
          <w:sz w:val="24"/>
          <w:szCs w:val="24"/>
        </w:rPr>
      </w:pPr>
    </w:p>
    <w:p w:rsidR="000E6BD7" w:rsidRPr="00102934" w:rsidRDefault="000E6BD7" w:rsidP="00102934">
      <w:pPr>
        <w:pStyle w:val="ListParagraph"/>
        <w:rPr>
          <w:rFonts w:cs="Calibri"/>
          <w:sz w:val="24"/>
          <w:szCs w:val="24"/>
        </w:rPr>
      </w:pPr>
    </w:p>
    <w:p w:rsidR="000E6BD7" w:rsidRPr="00102934" w:rsidRDefault="000E6BD7" w:rsidP="008D5FC9">
      <w:pPr>
        <w:pStyle w:val="ListParagraph"/>
        <w:tabs>
          <w:tab w:val="left" w:pos="480"/>
        </w:tabs>
        <w:spacing w:after="0"/>
        <w:ind w:left="482" w:hanging="482"/>
        <w:rPr>
          <w:rFonts w:cs="Calibri"/>
          <w:sz w:val="24"/>
          <w:szCs w:val="24"/>
        </w:rPr>
      </w:pPr>
      <w:r w:rsidRPr="008D5FC9">
        <w:rPr>
          <w:rFonts w:cs="Calibri"/>
          <w:b/>
          <w:sz w:val="24"/>
          <w:szCs w:val="24"/>
        </w:rPr>
        <w:t>4.2</w:t>
      </w:r>
      <w:r>
        <w:rPr>
          <w:rFonts w:cs="Calibri"/>
          <w:sz w:val="24"/>
          <w:szCs w:val="24"/>
        </w:rPr>
        <w:tab/>
      </w:r>
      <w:r w:rsidRPr="008D5FC9">
        <w:rPr>
          <w:rFonts w:cs="Calibri"/>
          <w:b/>
          <w:sz w:val="24"/>
          <w:szCs w:val="24"/>
        </w:rPr>
        <w:t>Speelveld Looierstraat</w:t>
      </w:r>
      <w:r>
        <w:rPr>
          <w:rFonts w:cs="Calibri"/>
          <w:b/>
          <w:sz w:val="24"/>
          <w:szCs w:val="24"/>
        </w:rPr>
        <w:t xml:space="preserve"> </w:t>
      </w:r>
    </w:p>
    <w:p w:rsidR="000E6BD7" w:rsidRDefault="000E6BD7" w:rsidP="008D5FC9">
      <w:pPr>
        <w:numPr>
          <w:ilvl w:val="0"/>
          <w:numId w:val="21"/>
        </w:numPr>
        <w:ind w:hanging="240"/>
        <w:rPr>
          <w:rFonts w:ascii="Calibri" w:hAnsi="Calibri" w:cs="Calibri"/>
        </w:rPr>
      </w:pPr>
      <w:r>
        <w:rPr>
          <w:rFonts w:ascii="Calibri" w:hAnsi="Calibri" w:cs="Calibri"/>
        </w:rPr>
        <w:t>Het speelveld zelf is groen met grote kale plekken; door ontbreken van een heg langs de straat wordt dit veld helaas veelvuldig gebruikt om de auto te keren</w:t>
      </w:r>
    </w:p>
    <w:p w:rsidR="000E6BD7" w:rsidRPr="008D5FC9" w:rsidRDefault="000E6BD7" w:rsidP="008D5FC9">
      <w:pPr>
        <w:numPr>
          <w:ilvl w:val="0"/>
          <w:numId w:val="21"/>
        </w:numPr>
        <w:ind w:hanging="240"/>
        <w:rPr>
          <w:rFonts w:ascii="Calibri" w:hAnsi="Calibri" w:cs="Calibri"/>
        </w:rPr>
      </w:pPr>
      <w:r w:rsidRPr="008D5FC9">
        <w:rPr>
          <w:rFonts w:ascii="Calibri" w:hAnsi="Calibri" w:cs="Calibri"/>
        </w:rPr>
        <w:t>Dubbele schommel met rubber tegels eronder;</w:t>
      </w:r>
      <w:r>
        <w:rPr>
          <w:rFonts w:ascii="Calibri" w:hAnsi="Calibri" w:cs="Calibri"/>
        </w:rPr>
        <w:t xml:space="preserve"> in</w:t>
      </w:r>
      <w:r w:rsidRPr="008D5FC9">
        <w:rPr>
          <w:rFonts w:ascii="Calibri" w:hAnsi="Calibri" w:cs="Calibri"/>
        </w:rPr>
        <w:t xml:space="preserve"> prima staat</w:t>
      </w:r>
    </w:p>
    <w:p w:rsidR="000E6BD7" w:rsidRPr="008D5FC9" w:rsidRDefault="000E6BD7" w:rsidP="008D5FC9">
      <w:pPr>
        <w:numPr>
          <w:ilvl w:val="0"/>
          <w:numId w:val="21"/>
        </w:numPr>
        <w:ind w:hanging="240"/>
        <w:rPr>
          <w:rFonts w:ascii="Calibri" w:hAnsi="Calibri" w:cs="Calibri"/>
        </w:rPr>
      </w:pPr>
      <w:r w:rsidRPr="008D5FC9">
        <w:rPr>
          <w:rFonts w:ascii="Calibri" w:hAnsi="Calibri" w:cs="Calibri"/>
        </w:rPr>
        <w:t>Een wipkip</w:t>
      </w:r>
      <w:r>
        <w:rPr>
          <w:rFonts w:ascii="Calibri" w:hAnsi="Calibri" w:cs="Calibri"/>
        </w:rPr>
        <w:t xml:space="preserve"> </w:t>
      </w:r>
    </w:p>
    <w:p w:rsidR="000E6BD7" w:rsidRDefault="000E6BD7" w:rsidP="008D5FC9">
      <w:pPr>
        <w:numPr>
          <w:ilvl w:val="0"/>
          <w:numId w:val="21"/>
        </w:numPr>
        <w:ind w:hanging="240"/>
        <w:rPr>
          <w:rFonts w:ascii="Calibri" w:hAnsi="Calibri" w:cs="Calibri"/>
        </w:rPr>
      </w:pPr>
      <w:r>
        <w:rPr>
          <w:rFonts w:ascii="Calibri" w:hAnsi="Calibri" w:cs="Calibri"/>
        </w:rPr>
        <w:t>Een klimtoestel met rubber tegels eronder; goede staat</w:t>
      </w:r>
    </w:p>
    <w:p w:rsidR="000E6BD7" w:rsidRPr="008D5FC9" w:rsidRDefault="000E6BD7" w:rsidP="008D5FC9">
      <w:pPr>
        <w:numPr>
          <w:ilvl w:val="0"/>
          <w:numId w:val="21"/>
        </w:numPr>
        <w:ind w:hanging="240"/>
        <w:rPr>
          <w:rFonts w:ascii="Calibri" w:hAnsi="Calibri" w:cs="Calibri"/>
        </w:rPr>
      </w:pPr>
      <w:r>
        <w:rPr>
          <w:rFonts w:ascii="Calibri" w:hAnsi="Calibri" w:cs="Calibri"/>
        </w:rPr>
        <w:t>Drie rekstokken op een rij; rekstok links met grote diepe kras erin; middelste ontbreekt</w:t>
      </w:r>
    </w:p>
    <w:p w:rsidR="000E6BD7" w:rsidRPr="004E5AAC" w:rsidRDefault="000E6BD7" w:rsidP="00102934">
      <w:pPr>
        <w:numPr>
          <w:ilvl w:val="0"/>
          <w:numId w:val="21"/>
        </w:numPr>
        <w:ind w:hanging="240"/>
        <w:rPr>
          <w:rFonts w:cs="Calibri"/>
        </w:rPr>
      </w:pPr>
      <w:r w:rsidRPr="004E5AAC">
        <w:rPr>
          <w:rFonts w:ascii="Calibri" w:hAnsi="Calibri" w:cs="Calibri"/>
        </w:rPr>
        <w:t xml:space="preserve">2 bankjes en een afvalbak; </w:t>
      </w:r>
      <w:r w:rsidRPr="004E5AAC">
        <w:rPr>
          <w:rFonts w:cs="Calibri"/>
        </w:rPr>
        <w:t>(alle punten zie foto L1)</w:t>
      </w:r>
    </w:p>
    <w:p w:rsidR="000E6BD7" w:rsidRPr="00102934" w:rsidRDefault="000E6BD7" w:rsidP="00102934">
      <w:pPr>
        <w:pStyle w:val="ListParagraph"/>
        <w:rPr>
          <w:rFonts w:cs="Calibri"/>
          <w:sz w:val="24"/>
          <w:szCs w:val="24"/>
        </w:rPr>
      </w:pPr>
    </w:p>
    <w:p w:rsidR="000E6BD7" w:rsidRPr="008D5FC9" w:rsidRDefault="000E6BD7" w:rsidP="008D5FC9">
      <w:pPr>
        <w:pStyle w:val="ListParagraph"/>
        <w:tabs>
          <w:tab w:val="left" w:pos="720"/>
        </w:tabs>
        <w:spacing w:after="0"/>
        <w:ind w:left="480" w:hanging="480"/>
        <w:rPr>
          <w:rFonts w:cs="Calibri"/>
          <w:b/>
          <w:sz w:val="24"/>
          <w:szCs w:val="24"/>
        </w:rPr>
      </w:pPr>
      <w:r>
        <w:rPr>
          <w:rFonts w:cs="Calibri"/>
          <w:b/>
          <w:sz w:val="24"/>
          <w:szCs w:val="24"/>
        </w:rPr>
        <w:t>4.3</w:t>
      </w:r>
      <w:r>
        <w:rPr>
          <w:rFonts w:cs="Calibri"/>
          <w:b/>
          <w:sz w:val="24"/>
          <w:szCs w:val="24"/>
        </w:rPr>
        <w:tab/>
        <w:t xml:space="preserve">Speelveld </w:t>
      </w:r>
      <w:r w:rsidRPr="008D5FC9">
        <w:rPr>
          <w:rFonts w:cs="Calibri"/>
          <w:b/>
          <w:sz w:val="24"/>
          <w:szCs w:val="24"/>
        </w:rPr>
        <w:t>Hoek Wilhelminakanaalstraat/ Schoe</w:t>
      </w:r>
      <w:r>
        <w:rPr>
          <w:rFonts w:cs="Calibri"/>
          <w:b/>
          <w:sz w:val="24"/>
          <w:szCs w:val="24"/>
        </w:rPr>
        <w:t>nmakerstraat</w:t>
      </w:r>
    </w:p>
    <w:p w:rsidR="000E6BD7" w:rsidRPr="00102934" w:rsidRDefault="000E6BD7" w:rsidP="008D5FC9">
      <w:pPr>
        <w:numPr>
          <w:ilvl w:val="0"/>
          <w:numId w:val="23"/>
        </w:numPr>
        <w:ind w:hanging="240"/>
        <w:rPr>
          <w:rFonts w:ascii="Calibri" w:hAnsi="Calibri" w:cs="Calibri"/>
        </w:rPr>
      </w:pPr>
      <w:r>
        <w:rPr>
          <w:rFonts w:ascii="Calibri" w:hAnsi="Calibri" w:cs="Calibri"/>
        </w:rPr>
        <w:t>Klein v</w:t>
      </w:r>
      <w:r w:rsidRPr="00102934">
        <w:rPr>
          <w:rFonts w:ascii="Calibri" w:hAnsi="Calibri" w:cs="Calibri"/>
        </w:rPr>
        <w:t>eldje vol met kuilen en gaten</w:t>
      </w:r>
    </w:p>
    <w:p w:rsidR="000E6BD7" w:rsidRPr="00102934" w:rsidRDefault="000E6BD7" w:rsidP="008D5FC9">
      <w:pPr>
        <w:numPr>
          <w:ilvl w:val="0"/>
          <w:numId w:val="23"/>
        </w:numPr>
        <w:ind w:hanging="240"/>
        <w:rPr>
          <w:rFonts w:ascii="Calibri" w:hAnsi="Calibri" w:cs="Calibri"/>
          <w:i/>
        </w:rPr>
      </w:pPr>
      <w:r w:rsidRPr="00102934">
        <w:rPr>
          <w:rFonts w:ascii="Calibri" w:hAnsi="Calibri" w:cs="Calibri"/>
        </w:rPr>
        <w:t xml:space="preserve">2 kromme rekstokken </w:t>
      </w:r>
      <w:r>
        <w:rPr>
          <w:rFonts w:ascii="Calibri" w:hAnsi="Calibri" w:cs="Calibri"/>
        </w:rPr>
        <w:t>die verbogen en verroest zijn;</w:t>
      </w:r>
      <w:r>
        <w:rPr>
          <w:rFonts w:ascii="Calibri" w:hAnsi="Calibri" w:cs="Calibri"/>
        </w:rPr>
        <w:br/>
        <w:t>e</w:t>
      </w:r>
      <w:r w:rsidRPr="00102934">
        <w:rPr>
          <w:rFonts w:ascii="Calibri" w:hAnsi="Calibri" w:cs="Calibri"/>
        </w:rPr>
        <w:t>r komen stukjes ijzer vanaf dus zeer gevaarlijk! (zie foto S1)</w:t>
      </w:r>
    </w:p>
    <w:p w:rsidR="000E6BD7" w:rsidRPr="008D5FC9" w:rsidRDefault="000E6BD7" w:rsidP="008D5FC9">
      <w:pPr>
        <w:numPr>
          <w:ilvl w:val="0"/>
          <w:numId w:val="23"/>
        </w:numPr>
        <w:ind w:hanging="240"/>
        <w:rPr>
          <w:rFonts w:ascii="Calibri" w:hAnsi="Calibri" w:cs="Calibri"/>
        </w:rPr>
      </w:pPr>
      <w:r>
        <w:rPr>
          <w:rFonts w:ascii="Calibri" w:hAnsi="Calibri" w:cs="Calibri"/>
        </w:rPr>
        <w:t>S</w:t>
      </w:r>
      <w:r w:rsidRPr="00102934">
        <w:rPr>
          <w:rFonts w:ascii="Calibri" w:hAnsi="Calibri" w:cs="Calibri"/>
        </w:rPr>
        <w:t xml:space="preserve">peelhuisje in </w:t>
      </w:r>
      <w:r w:rsidRPr="008D5FC9">
        <w:rPr>
          <w:rFonts w:ascii="Calibri" w:hAnsi="Calibri" w:cs="Calibri"/>
        </w:rPr>
        <w:t>goede staat, wel bekrast en graffiti</w:t>
      </w:r>
    </w:p>
    <w:p w:rsidR="000E6BD7" w:rsidRPr="008D5FC9" w:rsidRDefault="000E6BD7" w:rsidP="008D5FC9">
      <w:pPr>
        <w:numPr>
          <w:ilvl w:val="0"/>
          <w:numId w:val="23"/>
        </w:numPr>
        <w:ind w:hanging="240"/>
        <w:rPr>
          <w:rFonts w:ascii="Calibri" w:hAnsi="Calibri" w:cs="Calibri"/>
        </w:rPr>
      </w:pPr>
      <w:r>
        <w:rPr>
          <w:rFonts w:ascii="Calibri" w:hAnsi="Calibri" w:cs="Calibri"/>
        </w:rPr>
        <w:t>Een</w:t>
      </w:r>
      <w:r w:rsidRPr="008D5FC9">
        <w:rPr>
          <w:rFonts w:ascii="Calibri" w:hAnsi="Calibri" w:cs="Calibri"/>
        </w:rPr>
        <w:t xml:space="preserve"> wipkip</w:t>
      </w:r>
    </w:p>
    <w:p w:rsidR="000E6BD7" w:rsidRPr="008D5FC9" w:rsidRDefault="000E6BD7" w:rsidP="008D5FC9">
      <w:pPr>
        <w:numPr>
          <w:ilvl w:val="0"/>
          <w:numId w:val="23"/>
        </w:numPr>
        <w:ind w:hanging="240"/>
        <w:rPr>
          <w:rFonts w:ascii="Calibri" w:hAnsi="Calibri" w:cs="Calibri"/>
        </w:rPr>
      </w:pPr>
      <w:r>
        <w:rPr>
          <w:rFonts w:ascii="Calibri" w:hAnsi="Calibri" w:cs="Calibri"/>
        </w:rPr>
        <w:t>B</w:t>
      </w:r>
      <w:r w:rsidRPr="008D5FC9">
        <w:rPr>
          <w:rFonts w:ascii="Calibri" w:hAnsi="Calibri" w:cs="Calibri"/>
        </w:rPr>
        <w:t>ankje zonder prullenbak</w:t>
      </w:r>
    </w:p>
    <w:p w:rsidR="000E6BD7" w:rsidRPr="00102934" w:rsidRDefault="000E6BD7" w:rsidP="008D5FC9">
      <w:pPr>
        <w:pStyle w:val="ListParagraph"/>
        <w:numPr>
          <w:ilvl w:val="0"/>
          <w:numId w:val="23"/>
        </w:numPr>
        <w:spacing w:after="0"/>
        <w:ind w:hanging="238"/>
        <w:rPr>
          <w:rFonts w:cs="Calibri"/>
          <w:sz w:val="24"/>
          <w:szCs w:val="24"/>
        </w:rPr>
      </w:pPr>
      <w:r>
        <w:rPr>
          <w:rFonts w:cs="Calibri"/>
          <w:sz w:val="24"/>
          <w:szCs w:val="24"/>
        </w:rPr>
        <w:t>O</w:t>
      </w:r>
      <w:r w:rsidRPr="00102934">
        <w:rPr>
          <w:rFonts w:cs="Calibri"/>
          <w:sz w:val="24"/>
          <w:szCs w:val="24"/>
        </w:rPr>
        <w:t>mheining van pa</w:t>
      </w:r>
      <w:r>
        <w:rPr>
          <w:rFonts w:cs="Calibri"/>
          <w:sz w:val="24"/>
          <w:szCs w:val="24"/>
        </w:rPr>
        <w:t>altjes met kettingen ertussen; b</w:t>
      </w:r>
      <w:r w:rsidRPr="00102934">
        <w:rPr>
          <w:rFonts w:cs="Calibri"/>
          <w:sz w:val="24"/>
          <w:szCs w:val="24"/>
        </w:rPr>
        <w:t>allen kunnen hier makkelijk onderdoor waardoor ze op de weg terecht komen (zie foto S2)</w:t>
      </w:r>
    </w:p>
    <w:p w:rsidR="000E6BD7" w:rsidRDefault="000E6BD7" w:rsidP="008D5FC9">
      <w:pPr>
        <w:ind w:left="357"/>
        <w:rPr>
          <w:rFonts w:ascii="Calibri" w:hAnsi="Calibri" w:cs="Calibri"/>
          <w:lang w:eastAsia="en-US"/>
        </w:rPr>
      </w:pPr>
    </w:p>
    <w:p w:rsidR="000E6BD7" w:rsidRDefault="000E6BD7" w:rsidP="00102934">
      <w:pPr>
        <w:ind w:left="360"/>
        <w:rPr>
          <w:rFonts w:ascii="Calibri" w:hAnsi="Calibri" w:cs="Calibri"/>
          <w:b/>
        </w:rPr>
      </w:pPr>
    </w:p>
    <w:p w:rsidR="000E6BD7" w:rsidRPr="008D5FC9" w:rsidRDefault="000E6BD7" w:rsidP="008D5FC9">
      <w:pPr>
        <w:pStyle w:val="ListParagraph"/>
        <w:tabs>
          <w:tab w:val="left" w:pos="600"/>
        </w:tabs>
        <w:spacing w:after="0"/>
        <w:ind w:left="480" w:hanging="480"/>
        <w:rPr>
          <w:rFonts w:cs="Calibri"/>
          <w:b/>
          <w:sz w:val="24"/>
          <w:szCs w:val="24"/>
        </w:rPr>
      </w:pPr>
      <w:r>
        <w:rPr>
          <w:rFonts w:cs="Calibri"/>
          <w:b/>
          <w:sz w:val="24"/>
          <w:szCs w:val="24"/>
        </w:rPr>
        <w:t>4.4</w:t>
      </w:r>
      <w:r>
        <w:rPr>
          <w:rFonts w:cs="Calibri"/>
          <w:b/>
          <w:sz w:val="24"/>
          <w:szCs w:val="24"/>
        </w:rPr>
        <w:tab/>
        <w:t>Speelveld Europaplein</w:t>
      </w:r>
    </w:p>
    <w:p w:rsidR="000E6BD7" w:rsidRDefault="000E6BD7" w:rsidP="008D5FC9">
      <w:pPr>
        <w:numPr>
          <w:ilvl w:val="0"/>
          <w:numId w:val="23"/>
        </w:numPr>
        <w:ind w:hanging="240"/>
        <w:rPr>
          <w:rFonts w:ascii="Calibri" w:hAnsi="Calibri" w:cs="Calibri"/>
        </w:rPr>
      </w:pPr>
      <w:r>
        <w:rPr>
          <w:rFonts w:ascii="Calibri" w:hAnsi="Calibri" w:cs="Calibri"/>
        </w:rPr>
        <w:t>Dit is ingedeeld als een park met 3 grote groene grasvelden waar door kinderen wordt gespeeld, voornamelijk onder de grote beuk.</w:t>
      </w:r>
    </w:p>
    <w:p w:rsidR="000E6BD7" w:rsidRDefault="000E6BD7" w:rsidP="008D5FC9">
      <w:pPr>
        <w:numPr>
          <w:ilvl w:val="0"/>
          <w:numId w:val="23"/>
        </w:numPr>
        <w:ind w:hanging="240"/>
        <w:rPr>
          <w:rFonts w:ascii="Calibri" w:hAnsi="Calibri" w:cs="Calibri"/>
        </w:rPr>
      </w:pPr>
      <w:r>
        <w:rPr>
          <w:rFonts w:ascii="Calibri" w:hAnsi="Calibri" w:cs="Calibri"/>
        </w:rPr>
        <w:t xml:space="preserve">Langs het grotere veld staan </w:t>
      </w:r>
      <w:r w:rsidRPr="00073255">
        <w:rPr>
          <w:rFonts w:ascii="Calibri" w:hAnsi="Calibri" w:cs="Calibri"/>
        </w:rPr>
        <w:t>6</w:t>
      </w:r>
      <w:r>
        <w:rPr>
          <w:rFonts w:ascii="Calibri" w:hAnsi="Calibri" w:cs="Calibri"/>
        </w:rPr>
        <w:t xml:space="preserve"> bankjes met afvalbakken</w:t>
      </w:r>
    </w:p>
    <w:p w:rsidR="000E6BD7" w:rsidRDefault="000E6BD7" w:rsidP="008D5FC9">
      <w:pPr>
        <w:numPr>
          <w:ilvl w:val="0"/>
          <w:numId w:val="23"/>
        </w:numPr>
        <w:ind w:hanging="240"/>
        <w:rPr>
          <w:rFonts w:ascii="Calibri" w:hAnsi="Calibri" w:cs="Calibri"/>
        </w:rPr>
      </w:pPr>
      <w:r>
        <w:rPr>
          <w:rFonts w:ascii="Calibri" w:hAnsi="Calibri" w:cs="Calibri"/>
        </w:rPr>
        <w:t>Er staat hier geen speeltoestel</w:t>
      </w:r>
    </w:p>
    <w:p w:rsidR="000E6BD7" w:rsidRDefault="000E6BD7" w:rsidP="00BE736A">
      <w:pPr>
        <w:rPr>
          <w:rFonts w:ascii="Calibri" w:hAnsi="Calibri" w:cs="Calibri"/>
        </w:rPr>
      </w:pPr>
    </w:p>
    <w:p w:rsidR="000E6BD7" w:rsidRPr="00BE736A" w:rsidRDefault="000E6BD7" w:rsidP="00BE736A">
      <w:pPr>
        <w:rPr>
          <w:rFonts w:ascii="Calibri" w:hAnsi="Calibri" w:cs="Calibri"/>
          <w:b/>
        </w:rPr>
      </w:pPr>
      <w:r w:rsidRPr="00BE736A">
        <w:rPr>
          <w:rFonts w:ascii="Calibri" w:hAnsi="Calibri" w:cs="Calibri"/>
          <w:b/>
        </w:rPr>
        <w:t>4.5  Speelplek hoek Batalaan/ Wilhelminakanaalstraat/Looierstraat</w:t>
      </w:r>
    </w:p>
    <w:p w:rsidR="000E6BD7" w:rsidRDefault="000E6BD7" w:rsidP="008D5FC9">
      <w:pPr>
        <w:numPr>
          <w:ilvl w:val="0"/>
          <w:numId w:val="23"/>
        </w:numPr>
        <w:ind w:hanging="240"/>
        <w:rPr>
          <w:rFonts w:ascii="Calibri" w:hAnsi="Calibri" w:cs="Calibri"/>
        </w:rPr>
      </w:pPr>
      <w:r>
        <w:rPr>
          <w:rFonts w:ascii="Calibri" w:hAnsi="Calibri" w:cs="Calibri"/>
        </w:rPr>
        <w:t>Een uitgegraven rondje van steen (zie foto B1)</w:t>
      </w:r>
    </w:p>
    <w:p w:rsidR="000E6BD7" w:rsidRPr="00BE736A" w:rsidRDefault="000E6BD7" w:rsidP="00BE736A">
      <w:pPr>
        <w:numPr>
          <w:ilvl w:val="0"/>
          <w:numId w:val="23"/>
        </w:numPr>
        <w:ind w:hanging="240"/>
        <w:rPr>
          <w:rFonts w:ascii="Calibri" w:hAnsi="Calibri" w:cs="Calibri"/>
        </w:rPr>
      </w:pPr>
      <w:r>
        <w:rPr>
          <w:rFonts w:ascii="Calibri" w:hAnsi="Calibri" w:cs="Calibri"/>
        </w:rPr>
        <w:t>Een bankje dat ook regelmatig wordt gebruikt voor toeristen en fietsers aangezien dit langs de fietsroute ligt.</w:t>
      </w:r>
    </w:p>
    <w:p w:rsidR="000E6BD7" w:rsidRDefault="000E6BD7" w:rsidP="00102934">
      <w:pPr>
        <w:ind w:left="360"/>
        <w:rPr>
          <w:rFonts w:ascii="Calibri" w:hAnsi="Calibri" w:cs="Calibri"/>
          <w:b/>
        </w:rPr>
      </w:pPr>
    </w:p>
    <w:p w:rsidR="000E6BD7" w:rsidRPr="00102934" w:rsidRDefault="000E6BD7" w:rsidP="00102934">
      <w:pPr>
        <w:ind w:left="360"/>
        <w:rPr>
          <w:rFonts w:ascii="Calibri" w:hAnsi="Calibri" w:cs="Calibri"/>
          <w:b/>
        </w:rPr>
      </w:pPr>
    </w:p>
    <w:p w:rsidR="000E6BD7" w:rsidRPr="008D5FC9" w:rsidRDefault="000E6BD7" w:rsidP="008D5FC9">
      <w:pPr>
        <w:tabs>
          <w:tab w:val="left" w:pos="480"/>
        </w:tabs>
        <w:ind w:left="480" w:hanging="480"/>
        <w:rPr>
          <w:rFonts w:ascii="Calibri" w:hAnsi="Calibri" w:cs="Calibri"/>
          <w:b/>
          <w:sz w:val="28"/>
          <w:szCs w:val="28"/>
        </w:rPr>
      </w:pPr>
      <w:r w:rsidRPr="008D5FC9">
        <w:rPr>
          <w:rFonts w:ascii="Calibri" w:hAnsi="Calibri" w:cs="Calibri"/>
          <w:b/>
          <w:sz w:val="28"/>
          <w:szCs w:val="28"/>
        </w:rPr>
        <w:t>5.</w:t>
      </w:r>
      <w:r w:rsidRPr="008D5FC9">
        <w:rPr>
          <w:rFonts w:ascii="Calibri" w:hAnsi="Calibri" w:cs="Calibri"/>
          <w:b/>
          <w:sz w:val="28"/>
          <w:szCs w:val="28"/>
        </w:rPr>
        <w:tab/>
        <w:t>Gewenste Situatie</w:t>
      </w:r>
    </w:p>
    <w:p w:rsidR="000E6BD7" w:rsidRPr="008D5FC9" w:rsidRDefault="000E6BD7" w:rsidP="008D5FC9">
      <w:pPr>
        <w:spacing w:before="120"/>
        <w:rPr>
          <w:rFonts w:ascii="Calibri" w:hAnsi="Calibri" w:cs="Calibri"/>
        </w:rPr>
      </w:pPr>
      <w:r>
        <w:rPr>
          <w:rFonts w:ascii="Calibri" w:hAnsi="Calibri" w:cs="Calibri"/>
        </w:rPr>
        <w:t>Achtereenvolgens wordt de gewenste situatie beschreven t.o.v. de eerder genoemde speelplekken. Vervolgens worden twee nieuwe items beschreven, waaronder avontuurlijke speelvoorzieningen en een overkapping. Deze zijn pas in een vrij late fase toegevoegd aan dit plan.</w:t>
      </w:r>
    </w:p>
    <w:p w:rsidR="000E6BD7" w:rsidRPr="008D5FC9" w:rsidRDefault="000E6BD7" w:rsidP="008D5FC9">
      <w:pPr>
        <w:tabs>
          <w:tab w:val="left" w:pos="480"/>
        </w:tabs>
        <w:ind w:left="480" w:hanging="480"/>
        <w:rPr>
          <w:rFonts w:ascii="Calibri" w:hAnsi="Calibri" w:cs="Calibri"/>
        </w:rPr>
      </w:pPr>
    </w:p>
    <w:p w:rsidR="000E6BD7" w:rsidRPr="008D5FC9" w:rsidRDefault="000E6BD7" w:rsidP="008D5FC9">
      <w:pPr>
        <w:ind w:left="480" w:hanging="480"/>
        <w:rPr>
          <w:rFonts w:ascii="Calibri" w:hAnsi="Calibri" w:cs="Calibri"/>
          <w:b/>
        </w:rPr>
      </w:pPr>
      <w:r>
        <w:rPr>
          <w:rFonts w:ascii="Calibri" w:hAnsi="Calibri" w:cs="Calibri"/>
          <w:b/>
        </w:rPr>
        <w:t xml:space="preserve">5.1  </w:t>
      </w:r>
      <w:r>
        <w:rPr>
          <w:rFonts w:ascii="Calibri" w:hAnsi="Calibri" w:cs="Calibri"/>
          <w:b/>
        </w:rPr>
        <w:tab/>
      </w:r>
      <w:r w:rsidRPr="008D5FC9">
        <w:rPr>
          <w:rFonts w:ascii="Calibri" w:hAnsi="Calibri" w:cs="Calibri"/>
          <w:b/>
        </w:rPr>
        <w:t>Speelveld Zwikkerstraat</w:t>
      </w:r>
    </w:p>
    <w:p w:rsidR="000E6BD7" w:rsidRDefault="000E6BD7" w:rsidP="00953ED5">
      <w:pPr>
        <w:spacing w:before="120"/>
        <w:rPr>
          <w:rFonts w:ascii="Calibri" w:hAnsi="Calibri" w:cs="Calibri"/>
        </w:rPr>
      </w:pPr>
      <w:r w:rsidRPr="00102934">
        <w:rPr>
          <w:rFonts w:ascii="Calibri" w:hAnsi="Calibri" w:cs="Calibri"/>
        </w:rPr>
        <w:t>Op het grote speelveld aan de Zwikkerstraat zijn de volgende voorzieningen gewenst</w:t>
      </w:r>
      <w:r w:rsidRPr="00102934">
        <w:rPr>
          <w:rFonts w:ascii="Calibri" w:hAnsi="Calibri" w:cs="Calibri"/>
          <w:b/>
        </w:rPr>
        <w:t xml:space="preserve"> </w:t>
      </w:r>
      <w:r w:rsidRPr="00102934">
        <w:rPr>
          <w:rFonts w:ascii="Calibri" w:hAnsi="Calibri" w:cs="Calibri"/>
        </w:rPr>
        <w:t>zoals ook te zien ingetekend in plattegrond B (zie bijlage):</w:t>
      </w:r>
    </w:p>
    <w:p w:rsidR="000E6BD7" w:rsidRPr="00102934" w:rsidRDefault="000E6BD7" w:rsidP="00953ED5">
      <w:pPr>
        <w:spacing w:before="120"/>
        <w:ind w:left="720" w:hanging="720"/>
        <w:rPr>
          <w:rFonts w:ascii="Calibri" w:hAnsi="Calibri" w:cs="Calibri"/>
          <w:b/>
        </w:rPr>
      </w:pPr>
      <w:r w:rsidRPr="00102934">
        <w:rPr>
          <w:rFonts w:ascii="Calibri" w:hAnsi="Calibri" w:cs="Calibri"/>
          <w:b/>
        </w:rPr>
        <w:t>Aanpassingen ten behoeve van de veiligheid:</w:t>
      </w:r>
    </w:p>
    <w:p w:rsidR="000E6BD7" w:rsidRPr="00102934" w:rsidRDefault="000E6BD7" w:rsidP="008D5FC9">
      <w:pPr>
        <w:pStyle w:val="ListParagraph"/>
        <w:numPr>
          <w:ilvl w:val="0"/>
          <w:numId w:val="25"/>
        </w:numPr>
        <w:spacing w:before="120" w:after="0"/>
        <w:ind w:hanging="238"/>
        <w:rPr>
          <w:rFonts w:cs="Calibri"/>
          <w:sz w:val="24"/>
          <w:szCs w:val="24"/>
        </w:rPr>
      </w:pPr>
      <w:r>
        <w:rPr>
          <w:rFonts w:cs="Calibri"/>
          <w:sz w:val="24"/>
          <w:szCs w:val="24"/>
        </w:rPr>
        <w:t>G</w:t>
      </w:r>
      <w:r w:rsidRPr="00102934">
        <w:rPr>
          <w:rFonts w:cs="Calibri"/>
          <w:sz w:val="24"/>
          <w:szCs w:val="24"/>
        </w:rPr>
        <w:t>oed bega</w:t>
      </w:r>
      <w:r>
        <w:rPr>
          <w:rFonts w:cs="Calibri"/>
          <w:sz w:val="24"/>
          <w:szCs w:val="24"/>
        </w:rPr>
        <w:t>anbare entree van de speeltuin</w:t>
      </w:r>
    </w:p>
    <w:p w:rsidR="000E6BD7" w:rsidRPr="00102934" w:rsidRDefault="000E6BD7" w:rsidP="008D5FC9">
      <w:pPr>
        <w:pStyle w:val="ListParagraph"/>
        <w:numPr>
          <w:ilvl w:val="0"/>
          <w:numId w:val="25"/>
        </w:numPr>
        <w:ind w:hanging="240"/>
        <w:rPr>
          <w:rFonts w:cs="Calibri"/>
          <w:sz w:val="24"/>
          <w:szCs w:val="24"/>
        </w:rPr>
      </w:pPr>
      <w:r>
        <w:rPr>
          <w:rFonts w:cs="Calibri"/>
          <w:sz w:val="24"/>
          <w:szCs w:val="24"/>
        </w:rPr>
        <w:t>G</w:t>
      </w:r>
      <w:r w:rsidRPr="00102934">
        <w:rPr>
          <w:rFonts w:cs="Calibri"/>
          <w:sz w:val="24"/>
          <w:szCs w:val="24"/>
        </w:rPr>
        <w:t>oed begaanba</w:t>
      </w:r>
      <w:r>
        <w:rPr>
          <w:rFonts w:cs="Calibri"/>
          <w:sz w:val="24"/>
          <w:szCs w:val="24"/>
        </w:rPr>
        <w:t>ar pad voor voetgangers, fietsers</w:t>
      </w:r>
      <w:r w:rsidRPr="00102934">
        <w:rPr>
          <w:rFonts w:cs="Calibri"/>
          <w:sz w:val="24"/>
          <w:szCs w:val="24"/>
        </w:rPr>
        <w:t>, skelters en skate</w:t>
      </w:r>
      <w:r>
        <w:rPr>
          <w:rFonts w:cs="Calibri"/>
          <w:sz w:val="24"/>
          <w:szCs w:val="24"/>
        </w:rPr>
        <w:t>r</w:t>
      </w:r>
      <w:r w:rsidRPr="00102934">
        <w:rPr>
          <w:rFonts w:cs="Calibri"/>
          <w:sz w:val="24"/>
          <w:szCs w:val="24"/>
        </w:rPr>
        <w:t>s</w:t>
      </w:r>
      <w:r>
        <w:rPr>
          <w:rFonts w:cs="Calibri"/>
          <w:sz w:val="24"/>
          <w:szCs w:val="24"/>
        </w:rPr>
        <w:t xml:space="preserve"> </w:t>
      </w:r>
      <w:r w:rsidRPr="00102934">
        <w:rPr>
          <w:rFonts w:cs="Calibri"/>
          <w:sz w:val="24"/>
          <w:szCs w:val="24"/>
        </w:rPr>
        <w:t>/ rolschaatse</w:t>
      </w:r>
      <w:r>
        <w:rPr>
          <w:rFonts w:cs="Calibri"/>
          <w:sz w:val="24"/>
          <w:szCs w:val="24"/>
        </w:rPr>
        <w:t>rs enz.</w:t>
      </w:r>
    </w:p>
    <w:p w:rsidR="000E6BD7" w:rsidRPr="00102934" w:rsidRDefault="000E6BD7" w:rsidP="008D5FC9">
      <w:pPr>
        <w:pStyle w:val="ListParagraph"/>
        <w:numPr>
          <w:ilvl w:val="0"/>
          <w:numId w:val="25"/>
        </w:numPr>
        <w:ind w:hanging="240"/>
        <w:rPr>
          <w:rFonts w:cs="Calibri"/>
          <w:sz w:val="24"/>
          <w:szCs w:val="24"/>
        </w:rPr>
      </w:pPr>
      <w:r>
        <w:rPr>
          <w:rFonts w:cs="Calibri"/>
          <w:sz w:val="24"/>
          <w:szCs w:val="24"/>
        </w:rPr>
        <w:t>T</w:t>
      </w:r>
      <w:r w:rsidRPr="00102934">
        <w:rPr>
          <w:rFonts w:cs="Calibri"/>
          <w:sz w:val="24"/>
          <w:szCs w:val="24"/>
        </w:rPr>
        <w:t>ussen de toestellen</w:t>
      </w:r>
      <w:r>
        <w:rPr>
          <w:rFonts w:cs="Calibri"/>
          <w:sz w:val="24"/>
          <w:szCs w:val="24"/>
        </w:rPr>
        <w:t xml:space="preserve"> wordt </w:t>
      </w:r>
      <w:r w:rsidRPr="00102934">
        <w:rPr>
          <w:rFonts w:cs="Calibri"/>
          <w:sz w:val="24"/>
          <w:szCs w:val="24"/>
        </w:rPr>
        <w:t xml:space="preserve">bestrating </w:t>
      </w:r>
      <w:r>
        <w:rPr>
          <w:rFonts w:cs="Calibri"/>
          <w:sz w:val="24"/>
          <w:szCs w:val="24"/>
        </w:rPr>
        <w:t xml:space="preserve">aangelegd </w:t>
      </w:r>
      <w:r w:rsidRPr="00102934">
        <w:rPr>
          <w:rFonts w:cs="Calibri"/>
          <w:sz w:val="24"/>
          <w:szCs w:val="24"/>
        </w:rPr>
        <w:t>met enkele bankjes, omringd door struiken</w:t>
      </w:r>
      <w:r>
        <w:rPr>
          <w:rFonts w:cs="Calibri"/>
          <w:sz w:val="24"/>
          <w:szCs w:val="24"/>
        </w:rPr>
        <w:t xml:space="preserve"> </w:t>
      </w:r>
      <w:r w:rsidRPr="00102934">
        <w:rPr>
          <w:rFonts w:cs="Calibri"/>
          <w:sz w:val="24"/>
          <w:szCs w:val="24"/>
        </w:rPr>
        <w:t>/</w:t>
      </w:r>
      <w:r>
        <w:rPr>
          <w:rFonts w:cs="Calibri"/>
          <w:sz w:val="24"/>
          <w:szCs w:val="24"/>
        </w:rPr>
        <w:t xml:space="preserve"> </w:t>
      </w:r>
      <w:r w:rsidRPr="00102934">
        <w:rPr>
          <w:rFonts w:cs="Calibri"/>
          <w:sz w:val="24"/>
          <w:szCs w:val="24"/>
        </w:rPr>
        <w:t xml:space="preserve">plantsoen </w:t>
      </w:r>
      <w:r>
        <w:rPr>
          <w:rFonts w:cs="Calibri"/>
          <w:sz w:val="24"/>
          <w:szCs w:val="24"/>
        </w:rPr>
        <w:t>en straalt een knusse sfeer uit</w:t>
      </w:r>
      <w:r w:rsidRPr="00102934">
        <w:rPr>
          <w:rFonts w:cs="Calibri"/>
          <w:sz w:val="24"/>
          <w:szCs w:val="24"/>
        </w:rPr>
        <w:t xml:space="preserve"> (voorbeeld zie foto GS1)</w:t>
      </w:r>
    </w:p>
    <w:p w:rsidR="000E6BD7" w:rsidRPr="00102934" w:rsidRDefault="000E6BD7" w:rsidP="008D5FC9">
      <w:pPr>
        <w:pStyle w:val="ListParagraph"/>
        <w:numPr>
          <w:ilvl w:val="0"/>
          <w:numId w:val="25"/>
        </w:numPr>
        <w:ind w:hanging="240"/>
        <w:rPr>
          <w:rFonts w:cs="Calibri"/>
          <w:sz w:val="24"/>
          <w:szCs w:val="24"/>
        </w:rPr>
      </w:pPr>
      <w:r>
        <w:rPr>
          <w:rFonts w:cs="Calibri"/>
          <w:sz w:val="24"/>
          <w:szCs w:val="24"/>
        </w:rPr>
        <w:t>G</w:t>
      </w:r>
      <w:r w:rsidRPr="00102934">
        <w:rPr>
          <w:rFonts w:cs="Calibri"/>
          <w:sz w:val="24"/>
          <w:szCs w:val="24"/>
        </w:rPr>
        <w:t>oed aangelegd voetbalveld</w:t>
      </w:r>
      <w:r>
        <w:rPr>
          <w:rFonts w:cs="Calibri"/>
          <w:sz w:val="24"/>
          <w:szCs w:val="24"/>
        </w:rPr>
        <w:t>je met omheining</w:t>
      </w:r>
      <w:r w:rsidRPr="00102934">
        <w:rPr>
          <w:rFonts w:cs="Calibri"/>
          <w:sz w:val="24"/>
          <w:szCs w:val="24"/>
        </w:rPr>
        <w:t xml:space="preserve"> (zie foto GS2)</w:t>
      </w:r>
    </w:p>
    <w:p w:rsidR="000E6BD7" w:rsidRPr="00953ED5" w:rsidRDefault="000E6BD7" w:rsidP="00953ED5">
      <w:pPr>
        <w:pStyle w:val="ListParagraph"/>
        <w:numPr>
          <w:ilvl w:val="0"/>
          <w:numId w:val="25"/>
        </w:numPr>
        <w:ind w:hanging="240"/>
        <w:rPr>
          <w:rFonts w:cs="Calibri"/>
          <w:sz w:val="24"/>
          <w:szCs w:val="24"/>
        </w:rPr>
      </w:pPr>
      <w:r>
        <w:rPr>
          <w:rFonts w:cs="Calibri"/>
          <w:sz w:val="24"/>
          <w:szCs w:val="24"/>
        </w:rPr>
        <w:t>C</w:t>
      </w:r>
      <w:r w:rsidRPr="00102934">
        <w:rPr>
          <w:rFonts w:cs="Calibri"/>
          <w:sz w:val="24"/>
          <w:szCs w:val="24"/>
        </w:rPr>
        <w:t>rossbaan opnieuw ophogen en aanleggen</w:t>
      </w:r>
    </w:p>
    <w:p w:rsidR="000E6BD7" w:rsidRPr="00102934" w:rsidRDefault="000E6BD7" w:rsidP="00953ED5">
      <w:pPr>
        <w:pStyle w:val="ListParagraph"/>
        <w:spacing w:before="240" w:after="0"/>
        <w:ind w:left="1440" w:hanging="1440"/>
        <w:contextualSpacing w:val="0"/>
        <w:rPr>
          <w:rFonts w:cs="Calibri"/>
          <w:b/>
          <w:sz w:val="24"/>
          <w:szCs w:val="24"/>
        </w:rPr>
      </w:pPr>
      <w:r>
        <w:rPr>
          <w:rFonts w:cs="Calibri"/>
          <w:b/>
          <w:sz w:val="24"/>
          <w:szCs w:val="24"/>
        </w:rPr>
        <w:t>Overige aanpassingen</w:t>
      </w:r>
    </w:p>
    <w:p w:rsidR="000E6BD7" w:rsidRPr="00102934" w:rsidRDefault="000E6BD7" w:rsidP="00953ED5">
      <w:pPr>
        <w:pStyle w:val="ListParagraph"/>
        <w:numPr>
          <w:ilvl w:val="0"/>
          <w:numId w:val="25"/>
        </w:numPr>
        <w:spacing w:before="120" w:after="0"/>
        <w:ind w:left="714" w:hanging="357"/>
        <w:contextualSpacing w:val="0"/>
        <w:rPr>
          <w:rFonts w:cs="Calibri"/>
          <w:sz w:val="24"/>
          <w:szCs w:val="24"/>
        </w:rPr>
      </w:pPr>
      <w:r>
        <w:rPr>
          <w:rFonts w:cs="Calibri"/>
          <w:sz w:val="24"/>
          <w:szCs w:val="24"/>
        </w:rPr>
        <w:t xml:space="preserve">Nieuwe </w:t>
      </w:r>
      <w:r w:rsidRPr="00102934">
        <w:rPr>
          <w:rFonts w:cs="Calibri"/>
          <w:sz w:val="24"/>
          <w:szCs w:val="24"/>
        </w:rPr>
        <w:t>peutergl</w:t>
      </w:r>
      <w:r>
        <w:rPr>
          <w:rFonts w:cs="Calibri"/>
          <w:sz w:val="24"/>
          <w:szCs w:val="24"/>
        </w:rPr>
        <w:t>ijbaantje of ander peuterspeeltoestel</w:t>
      </w:r>
    </w:p>
    <w:p w:rsidR="000E6BD7" w:rsidRPr="00102934" w:rsidRDefault="000E6BD7" w:rsidP="008D5FC9">
      <w:pPr>
        <w:pStyle w:val="ListParagraph"/>
        <w:numPr>
          <w:ilvl w:val="0"/>
          <w:numId w:val="25"/>
        </w:numPr>
        <w:rPr>
          <w:rFonts w:cs="Calibri"/>
          <w:sz w:val="24"/>
          <w:szCs w:val="24"/>
        </w:rPr>
      </w:pPr>
      <w:r>
        <w:rPr>
          <w:rFonts w:cs="Calibri"/>
          <w:sz w:val="24"/>
          <w:szCs w:val="24"/>
        </w:rPr>
        <w:t xml:space="preserve">Nieuwe </w:t>
      </w:r>
      <w:r w:rsidRPr="00102934">
        <w:rPr>
          <w:rFonts w:cs="Calibri"/>
          <w:sz w:val="24"/>
          <w:szCs w:val="24"/>
        </w:rPr>
        <w:t>piramide</w:t>
      </w:r>
      <w:r>
        <w:rPr>
          <w:rFonts w:cs="Calibri"/>
          <w:sz w:val="24"/>
          <w:szCs w:val="24"/>
        </w:rPr>
        <w:t xml:space="preserve"> </w:t>
      </w:r>
      <w:r w:rsidRPr="00102934">
        <w:rPr>
          <w:rFonts w:cs="Calibri"/>
          <w:sz w:val="24"/>
          <w:szCs w:val="24"/>
        </w:rPr>
        <w:t>/</w:t>
      </w:r>
      <w:r>
        <w:rPr>
          <w:rFonts w:cs="Calibri"/>
          <w:sz w:val="24"/>
          <w:szCs w:val="24"/>
        </w:rPr>
        <w:t xml:space="preserve"> </w:t>
      </w:r>
      <w:r w:rsidRPr="00102934">
        <w:rPr>
          <w:rFonts w:cs="Calibri"/>
          <w:sz w:val="24"/>
          <w:szCs w:val="24"/>
        </w:rPr>
        <w:t>klimtoren met spee</w:t>
      </w:r>
      <w:r>
        <w:rPr>
          <w:rFonts w:cs="Calibri"/>
          <w:sz w:val="24"/>
          <w:szCs w:val="24"/>
        </w:rPr>
        <w:t>lzand eronder of een kabelbaan ( zoals langs het spoor, Loek Verstrijdenstraat in Best )</w:t>
      </w:r>
    </w:p>
    <w:p w:rsidR="000E6BD7" w:rsidRPr="00102934" w:rsidRDefault="000E6BD7" w:rsidP="008D5FC9">
      <w:pPr>
        <w:pStyle w:val="ListParagraph"/>
        <w:numPr>
          <w:ilvl w:val="0"/>
          <w:numId w:val="25"/>
        </w:numPr>
        <w:rPr>
          <w:rFonts w:cs="Calibri"/>
          <w:sz w:val="24"/>
          <w:szCs w:val="24"/>
        </w:rPr>
      </w:pPr>
      <w:r>
        <w:rPr>
          <w:rFonts w:cs="Calibri"/>
          <w:sz w:val="24"/>
          <w:szCs w:val="24"/>
        </w:rPr>
        <w:t>Wipkip verwijderen of opnieuw plaatsen</w:t>
      </w:r>
    </w:p>
    <w:p w:rsidR="000E6BD7" w:rsidRPr="00102934" w:rsidRDefault="000E6BD7" w:rsidP="008D5FC9">
      <w:pPr>
        <w:pStyle w:val="ListParagraph"/>
        <w:numPr>
          <w:ilvl w:val="0"/>
          <w:numId w:val="25"/>
        </w:numPr>
        <w:rPr>
          <w:rFonts w:cs="Calibri"/>
          <w:sz w:val="24"/>
          <w:szCs w:val="24"/>
        </w:rPr>
      </w:pPr>
      <w:r>
        <w:rPr>
          <w:rFonts w:cs="Calibri"/>
          <w:sz w:val="24"/>
          <w:szCs w:val="24"/>
        </w:rPr>
        <w:t>P</w:t>
      </w:r>
      <w:r w:rsidRPr="00102934">
        <w:rPr>
          <w:rFonts w:cs="Calibri"/>
          <w:sz w:val="24"/>
          <w:szCs w:val="24"/>
        </w:rPr>
        <w:t>ingpongtafel</w:t>
      </w:r>
      <w:r>
        <w:rPr>
          <w:rFonts w:cs="Calibri"/>
          <w:sz w:val="24"/>
          <w:szCs w:val="24"/>
        </w:rPr>
        <w:t xml:space="preserve"> opnieuw schoonmaken / schilderen</w:t>
      </w:r>
    </w:p>
    <w:p w:rsidR="000E6BD7" w:rsidRPr="00102934" w:rsidRDefault="000E6BD7" w:rsidP="008D5FC9">
      <w:pPr>
        <w:pStyle w:val="ListParagraph"/>
        <w:numPr>
          <w:ilvl w:val="0"/>
          <w:numId w:val="25"/>
        </w:numPr>
        <w:rPr>
          <w:rFonts w:cs="Calibri"/>
          <w:sz w:val="24"/>
          <w:szCs w:val="24"/>
        </w:rPr>
      </w:pPr>
      <w:r>
        <w:rPr>
          <w:rFonts w:cs="Calibri"/>
          <w:sz w:val="24"/>
          <w:szCs w:val="24"/>
        </w:rPr>
        <w:t>D</w:t>
      </w:r>
      <w:r w:rsidRPr="00102934">
        <w:rPr>
          <w:rFonts w:cs="Calibri"/>
          <w:sz w:val="24"/>
          <w:szCs w:val="24"/>
        </w:rPr>
        <w:t>raaimolen opnieuw plaats</w:t>
      </w:r>
      <w:r>
        <w:rPr>
          <w:rFonts w:cs="Calibri"/>
          <w:sz w:val="24"/>
          <w:szCs w:val="24"/>
        </w:rPr>
        <w:t>en en rubberen tegels er omheen</w:t>
      </w:r>
    </w:p>
    <w:p w:rsidR="000E6BD7" w:rsidRPr="00102934" w:rsidRDefault="000E6BD7" w:rsidP="00102934">
      <w:pPr>
        <w:pStyle w:val="ListParagraph"/>
        <w:rPr>
          <w:rFonts w:cs="Calibri"/>
          <w:sz w:val="24"/>
          <w:szCs w:val="24"/>
        </w:rPr>
      </w:pPr>
    </w:p>
    <w:p w:rsidR="000E6BD7" w:rsidRDefault="000E6BD7" w:rsidP="00102934">
      <w:pPr>
        <w:pStyle w:val="ListParagraph"/>
        <w:rPr>
          <w:rFonts w:cs="Calibri"/>
          <w:sz w:val="24"/>
          <w:szCs w:val="24"/>
        </w:rPr>
      </w:pPr>
    </w:p>
    <w:p w:rsidR="000E6BD7" w:rsidRPr="00102934" w:rsidRDefault="000E6BD7" w:rsidP="00953ED5">
      <w:pPr>
        <w:pStyle w:val="ListParagraph"/>
        <w:tabs>
          <w:tab w:val="left" w:pos="480"/>
        </w:tabs>
        <w:spacing w:after="0"/>
        <w:ind w:left="482" w:hanging="482"/>
        <w:rPr>
          <w:rFonts w:cs="Calibri"/>
          <w:sz w:val="24"/>
          <w:szCs w:val="24"/>
        </w:rPr>
      </w:pPr>
      <w:r>
        <w:rPr>
          <w:rFonts w:cs="Calibri"/>
          <w:b/>
          <w:sz w:val="24"/>
          <w:szCs w:val="24"/>
        </w:rPr>
        <w:t>5</w:t>
      </w:r>
      <w:r w:rsidRPr="008D5FC9">
        <w:rPr>
          <w:rFonts w:cs="Calibri"/>
          <w:b/>
          <w:sz w:val="24"/>
          <w:szCs w:val="24"/>
        </w:rPr>
        <w:t>.2</w:t>
      </w:r>
      <w:r>
        <w:rPr>
          <w:rFonts w:cs="Calibri"/>
          <w:sz w:val="24"/>
          <w:szCs w:val="24"/>
        </w:rPr>
        <w:tab/>
      </w:r>
      <w:r w:rsidRPr="008D5FC9">
        <w:rPr>
          <w:rFonts w:cs="Calibri"/>
          <w:b/>
          <w:sz w:val="24"/>
          <w:szCs w:val="24"/>
        </w:rPr>
        <w:t>Speelveld Looierstraat</w:t>
      </w:r>
    </w:p>
    <w:p w:rsidR="000E6BD7" w:rsidRDefault="000E6BD7" w:rsidP="00953ED5">
      <w:pPr>
        <w:numPr>
          <w:ilvl w:val="0"/>
          <w:numId w:val="21"/>
        </w:numPr>
        <w:ind w:hanging="240"/>
        <w:rPr>
          <w:rFonts w:ascii="Calibri" w:hAnsi="Calibri" w:cs="Calibri"/>
        </w:rPr>
      </w:pPr>
      <w:r>
        <w:rPr>
          <w:rFonts w:ascii="Calibri" w:hAnsi="Calibri" w:cs="Calibri"/>
        </w:rPr>
        <w:t>De grote kale plekken opnieuw inzaaien</w:t>
      </w:r>
    </w:p>
    <w:p w:rsidR="000E6BD7" w:rsidRPr="00953ED5" w:rsidRDefault="000E6BD7" w:rsidP="00953ED5">
      <w:pPr>
        <w:numPr>
          <w:ilvl w:val="0"/>
          <w:numId w:val="21"/>
        </w:numPr>
        <w:ind w:hanging="240"/>
        <w:rPr>
          <w:rFonts w:ascii="Calibri" w:hAnsi="Calibri" w:cs="Calibri"/>
        </w:rPr>
      </w:pPr>
      <w:r>
        <w:rPr>
          <w:rFonts w:ascii="Calibri" w:hAnsi="Calibri" w:cs="Calibri"/>
        </w:rPr>
        <w:t>Plaatsen van een laag hek</w:t>
      </w:r>
      <w:r w:rsidRPr="00953ED5">
        <w:rPr>
          <w:rFonts w:ascii="Calibri" w:hAnsi="Calibri" w:cs="Calibri"/>
        </w:rPr>
        <w:t xml:space="preserve"> langs de straat om auto's op het gras te weren (st</w:t>
      </w:r>
      <w:r>
        <w:rPr>
          <w:rFonts w:ascii="Calibri" w:hAnsi="Calibri" w:cs="Calibri"/>
        </w:rPr>
        <w:t>r</w:t>
      </w:r>
      <w:r w:rsidRPr="00953ED5">
        <w:rPr>
          <w:rFonts w:ascii="Calibri" w:hAnsi="Calibri" w:cs="Calibri"/>
        </w:rPr>
        <w:t>aat, stoep en gras liggen op hetzelfde niveau)</w:t>
      </w:r>
    </w:p>
    <w:p w:rsidR="000E6BD7" w:rsidRPr="00953ED5" w:rsidRDefault="000E6BD7" w:rsidP="00953ED5">
      <w:pPr>
        <w:numPr>
          <w:ilvl w:val="0"/>
          <w:numId w:val="21"/>
        </w:numPr>
        <w:ind w:hanging="240"/>
        <w:rPr>
          <w:rFonts w:ascii="Calibri" w:hAnsi="Calibri" w:cs="Calibri"/>
        </w:rPr>
      </w:pPr>
      <w:r>
        <w:rPr>
          <w:rFonts w:ascii="Calibri" w:hAnsi="Calibri" w:cs="Calibri"/>
        </w:rPr>
        <w:t>Beschadigde linker rekstok</w:t>
      </w:r>
      <w:r w:rsidRPr="00953ED5">
        <w:rPr>
          <w:rFonts w:ascii="Calibri" w:hAnsi="Calibri" w:cs="Calibri"/>
        </w:rPr>
        <w:t xml:space="preserve"> vervangen</w:t>
      </w:r>
    </w:p>
    <w:p w:rsidR="000E6BD7" w:rsidRDefault="000E6BD7" w:rsidP="00102934">
      <w:pPr>
        <w:pStyle w:val="ListParagraph"/>
        <w:rPr>
          <w:rFonts w:cs="Calibri"/>
          <w:sz w:val="24"/>
          <w:szCs w:val="24"/>
        </w:rPr>
      </w:pPr>
    </w:p>
    <w:p w:rsidR="000E6BD7" w:rsidRPr="00102934" w:rsidRDefault="000E6BD7" w:rsidP="00102934">
      <w:pPr>
        <w:pStyle w:val="ListParagraph"/>
        <w:rPr>
          <w:rFonts w:cs="Calibri"/>
          <w:sz w:val="24"/>
          <w:szCs w:val="24"/>
        </w:rPr>
      </w:pPr>
    </w:p>
    <w:p w:rsidR="000E6BD7" w:rsidRPr="00953ED5" w:rsidRDefault="000E6BD7" w:rsidP="00953ED5">
      <w:pPr>
        <w:pStyle w:val="ListParagraph"/>
        <w:spacing w:after="0"/>
        <w:ind w:left="482" w:hanging="482"/>
        <w:rPr>
          <w:rFonts w:cs="Calibri"/>
          <w:b/>
          <w:sz w:val="24"/>
          <w:szCs w:val="24"/>
        </w:rPr>
      </w:pPr>
      <w:r>
        <w:rPr>
          <w:rFonts w:cs="Calibri"/>
          <w:b/>
          <w:sz w:val="24"/>
          <w:szCs w:val="24"/>
        </w:rPr>
        <w:t>5.3</w:t>
      </w:r>
      <w:r>
        <w:rPr>
          <w:rFonts w:cs="Calibri"/>
          <w:b/>
          <w:sz w:val="24"/>
          <w:szCs w:val="24"/>
        </w:rPr>
        <w:tab/>
        <w:t xml:space="preserve">Speelveld </w:t>
      </w:r>
      <w:r w:rsidRPr="008D5FC9">
        <w:rPr>
          <w:rFonts w:cs="Calibri"/>
          <w:b/>
          <w:sz w:val="24"/>
          <w:szCs w:val="24"/>
        </w:rPr>
        <w:t>Hoek Wilhelminakanaalstraat/ Schoe</w:t>
      </w:r>
      <w:r>
        <w:rPr>
          <w:rFonts w:cs="Calibri"/>
          <w:b/>
          <w:sz w:val="24"/>
          <w:szCs w:val="24"/>
        </w:rPr>
        <w:t>nmakerstraat</w:t>
      </w:r>
    </w:p>
    <w:p w:rsidR="000E6BD7" w:rsidRPr="00102934" w:rsidRDefault="000E6BD7" w:rsidP="00953ED5">
      <w:pPr>
        <w:numPr>
          <w:ilvl w:val="0"/>
          <w:numId w:val="26"/>
        </w:numPr>
        <w:tabs>
          <w:tab w:val="left" w:pos="720"/>
        </w:tabs>
        <w:spacing w:before="120"/>
        <w:ind w:left="720" w:hanging="238"/>
        <w:rPr>
          <w:rFonts w:ascii="Calibri" w:hAnsi="Calibri" w:cs="Calibri"/>
        </w:rPr>
      </w:pPr>
      <w:r>
        <w:rPr>
          <w:rFonts w:ascii="Calibri" w:hAnsi="Calibri" w:cs="Calibri"/>
        </w:rPr>
        <w:t>Grasveld opnieuw inzaaien en opnieuw egaliseren</w:t>
      </w:r>
    </w:p>
    <w:p w:rsidR="000E6BD7" w:rsidRPr="00102934" w:rsidRDefault="000E6BD7" w:rsidP="00953ED5">
      <w:pPr>
        <w:numPr>
          <w:ilvl w:val="0"/>
          <w:numId w:val="26"/>
        </w:numPr>
        <w:tabs>
          <w:tab w:val="left" w:pos="720"/>
        </w:tabs>
        <w:ind w:left="720" w:hanging="240"/>
        <w:rPr>
          <w:rFonts w:ascii="Calibri" w:hAnsi="Calibri" w:cs="Calibri"/>
        </w:rPr>
      </w:pPr>
      <w:r>
        <w:rPr>
          <w:rFonts w:ascii="Calibri" w:hAnsi="Calibri" w:cs="Calibri"/>
        </w:rPr>
        <w:t>De ene roestige</w:t>
      </w:r>
      <w:r w:rsidRPr="00102934">
        <w:rPr>
          <w:rFonts w:ascii="Calibri" w:hAnsi="Calibri" w:cs="Calibri"/>
        </w:rPr>
        <w:t xml:space="preserve"> rekstok vervangen door </w:t>
      </w:r>
      <w:r>
        <w:rPr>
          <w:rFonts w:ascii="Calibri" w:hAnsi="Calibri" w:cs="Calibri"/>
        </w:rPr>
        <w:t>een nieuwe</w:t>
      </w:r>
    </w:p>
    <w:p w:rsidR="000E6BD7" w:rsidRPr="00102934" w:rsidRDefault="000E6BD7" w:rsidP="00953ED5">
      <w:pPr>
        <w:numPr>
          <w:ilvl w:val="0"/>
          <w:numId w:val="26"/>
        </w:numPr>
        <w:tabs>
          <w:tab w:val="left" w:pos="720"/>
        </w:tabs>
        <w:ind w:left="720" w:hanging="240"/>
        <w:rPr>
          <w:rFonts w:ascii="Calibri" w:hAnsi="Calibri" w:cs="Calibri"/>
          <w:i/>
        </w:rPr>
      </w:pPr>
      <w:r>
        <w:rPr>
          <w:rFonts w:ascii="Calibri" w:hAnsi="Calibri" w:cs="Calibri"/>
        </w:rPr>
        <w:t xml:space="preserve">De andere roestige </w:t>
      </w:r>
      <w:r w:rsidRPr="00102934">
        <w:rPr>
          <w:rFonts w:ascii="Calibri" w:hAnsi="Calibri" w:cs="Calibri"/>
        </w:rPr>
        <w:t xml:space="preserve">rekstok vervangen door </w:t>
      </w:r>
      <w:r>
        <w:rPr>
          <w:rFonts w:ascii="Calibri" w:hAnsi="Calibri" w:cs="Calibri"/>
        </w:rPr>
        <w:t>een peuter</w:t>
      </w:r>
      <w:r w:rsidRPr="00102934">
        <w:rPr>
          <w:rFonts w:ascii="Calibri" w:hAnsi="Calibri" w:cs="Calibri"/>
        </w:rPr>
        <w:t>speeltoestel</w:t>
      </w:r>
    </w:p>
    <w:p w:rsidR="000E6BD7" w:rsidRPr="00102934" w:rsidRDefault="000E6BD7" w:rsidP="00953ED5">
      <w:pPr>
        <w:numPr>
          <w:ilvl w:val="0"/>
          <w:numId w:val="26"/>
        </w:numPr>
        <w:tabs>
          <w:tab w:val="left" w:pos="720"/>
        </w:tabs>
        <w:ind w:left="720" w:hanging="240"/>
        <w:rPr>
          <w:rFonts w:ascii="Calibri" w:hAnsi="Calibri" w:cs="Calibri"/>
        </w:rPr>
      </w:pPr>
      <w:r>
        <w:rPr>
          <w:rFonts w:ascii="Calibri" w:hAnsi="Calibri" w:cs="Calibri"/>
        </w:rPr>
        <w:t>Het speelhuisje opnieuw verven</w:t>
      </w:r>
    </w:p>
    <w:p w:rsidR="000E6BD7" w:rsidRDefault="000E6BD7" w:rsidP="00953ED5">
      <w:pPr>
        <w:numPr>
          <w:ilvl w:val="0"/>
          <w:numId w:val="26"/>
        </w:numPr>
        <w:tabs>
          <w:tab w:val="left" w:pos="720"/>
        </w:tabs>
        <w:spacing w:after="240"/>
        <w:ind w:left="720" w:hanging="240"/>
        <w:rPr>
          <w:rFonts w:ascii="Calibri" w:hAnsi="Calibri" w:cs="Calibri"/>
        </w:rPr>
      </w:pPr>
      <w:r>
        <w:rPr>
          <w:rFonts w:ascii="Calibri" w:hAnsi="Calibri" w:cs="Calibri"/>
        </w:rPr>
        <w:t>Plaatsen van een nieuwe prullenbak</w:t>
      </w:r>
    </w:p>
    <w:p w:rsidR="000E6BD7" w:rsidRDefault="000E6BD7" w:rsidP="00953ED5">
      <w:pPr>
        <w:ind w:left="360"/>
        <w:rPr>
          <w:rFonts w:ascii="Calibri" w:hAnsi="Calibri" w:cs="Calibri"/>
          <w:b/>
        </w:rPr>
      </w:pPr>
    </w:p>
    <w:p w:rsidR="000E6BD7" w:rsidRPr="008D5FC9" w:rsidRDefault="000E6BD7" w:rsidP="00953ED5">
      <w:pPr>
        <w:pStyle w:val="ListParagraph"/>
        <w:tabs>
          <w:tab w:val="left" w:pos="600"/>
        </w:tabs>
        <w:spacing w:after="0"/>
        <w:ind w:left="480" w:hanging="480"/>
        <w:rPr>
          <w:rFonts w:cs="Calibri"/>
          <w:b/>
          <w:sz w:val="24"/>
          <w:szCs w:val="24"/>
        </w:rPr>
      </w:pPr>
      <w:r>
        <w:rPr>
          <w:rFonts w:cs="Calibri"/>
          <w:b/>
          <w:sz w:val="24"/>
          <w:szCs w:val="24"/>
        </w:rPr>
        <w:t>5.4</w:t>
      </w:r>
      <w:r>
        <w:rPr>
          <w:rFonts w:cs="Calibri"/>
          <w:b/>
          <w:sz w:val="24"/>
          <w:szCs w:val="24"/>
        </w:rPr>
        <w:tab/>
        <w:t>Speelveld Europaplein</w:t>
      </w:r>
    </w:p>
    <w:p w:rsidR="000E6BD7" w:rsidRDefault="000E6BD7" w:rsidP="00BE736A">
      <w:pPr>
        <w:numPr>
          <w:ilvl w:val="0"/>
          <w:numId w:val="23"/>
        </w:numPr>
        <w:ind w:hanging="240"/>
        <w:rPr>
          <w:rFonts w:ascii="Calibri" w:hAnsi="Calibri" w:cs="Calibri"/>
        </w:rPr>
      </w:pPr>
      <w:r>
        <w:rPr>
          <w:rFonts w:ascii="Calibri" w:hAnsi="Calibri" w:cs="Calibri"/>
        </w:rPr>
        <w:t>Er is behoefte aan het plaatsen van een klein speeltoestel op het veld bij de grote beuk. Maar enkele bewoners woonachtig aan het Europaplein hebben ook aangegeven dat zij het Europaplein wel als park of plein willen blijven zien en niet als speeltuin.</w:t>
      </w:r>
    </w:p>
    <w:p w:rsidR="000E6BD7" w:rsidRDefault="000E6BD7" w:rsidP="00BE736A">
      <w:pPr>
        <w:rPr>
          <w:rFonts w:ascii="Calibri" w:hAnsi="Calibri" w:cs="Calibri"/>
        </w:rPr>
      </w:pPr>
    </w:p>
    <w:p w:rsidR="000E6BD7" w:rsidRPr="00BE736A" w:rsidRDefault="000E6BD7" w:rsidP="00BE736A">
      <w:pPr>
        <w:rPr>
          <w:rFonts w:ascii="Calibri" w:hAnsi="Calibri" w:cs="Calibri"/>
          <w:b/>
        </w:rPr>
      </w:pPr>
      <w:r w:rsidRPr="00BE736A">
        <w:rPr>
          <w:rFonts w:ascii="Calibri" w:hAnsi="Calibri" w:cs="Calibri"/>
          <w:b/>
        </w:rPr>
        <w:t>5.5   Hoek Batalaan/ Wilhelminakanaalstraat/Looierstraat</w:t>
      </w:r>
    </w:p>
    <w:p w:rsidR="000E6BD7" w:rsidRDefault="000E6BD7" w:rsidP="00BE736A">
      <w:pPr>
        <w:numPr>
          <w:ilvl w:val="0"/>
          <w:numId w:val="23"/>
        </w:numPr>
        <w:ind w:hanging="240"/>
        <w:rPr>
          <w:rFonts w:ascii="Calibri" w:hAnsi="Calibri" w:cs="Calibri"/>
        </w:rPr>
      </w:pPr>
      <w:r>
        <w:rPr>
          <w:rFonts w:ascii="Calibri" w:hAnsi="Calibri" w:cs="Calibri"/>
        </w:rPr>
        <w:t>Een wipkip of ander klein speeltoestelletje in het rondje van steen</w:t>
      </w:r>
    </w:p>
    <w:p w:rsidR="000E6BD7" w:rsidRPr="00BE736A" w:rsidRDefault="000E6BD7" w:rsidP="00BE736A">
      <w:pPr>
        <w:numPr>
          <w:ilvl w:val="0"/>
          <w:numId w:val="23"/>
        </w:numPr>
        <w:ind w:hanging="240"/>
        <w:rPr>
          <w:rFonts w:ascii="Calibri" w:hAnsi="Calibri" w:cs="Calibri"/>
        </w:rPr>
      </w:pPr>
      <w:r>
        <w:rPr>
          <w:rFonts w:ascii="Calibri" w:hAnsi="Calibri" w:cs="Calibri"/>
        </w:rPr>
        <w:t>Een prullenbak</w:t>
      </w:r>
    </w:p>
    <w:p w:rsidR="000E6BD7" w:rsidRDefault="000E6BD7" w:rsidP="00953ED5">
      <w:pPr>
        <w:tabs>
          <w:tab w:val="left" w:pos="720"/>
        </w:tabs>
        <w:rPr>
          <w:rFonts w:ascii="Calibri" w:hAnsi="Calibri" w:cs="Calibri"/>
        </w:rPr>
      </w:pPr>
    </w:p>
    <w:p w:rsidR="000E6BD7" w:rsidRDefault="000E6BD7" w:rsidP="00953ED5">
      <w:pPr>
        <w:tabs>
          <w:tab w:val="left" w:pos="720"/>
        </w:tabs>
        <w:rPr>
          <w:rFonts w:ascii="Calibri" w:hAnsi="Calibri" w:cs="Calibri"/>
        </w:rPr>
      </w:pPr>
    </w:p>
    <w:p w:rsidR="000E6BD7" w:rsidRDefault="000E6BD7" w:rsidP="00953ED5">
      <w:pPr>
        <w:tabs>
          <w:tab w:val="left" w:pos="720"/>
        </w:tabs>
        <w:rPr>
          <w:rFonts w:ascii="Calibri" w:hAnsi="Calibri" w:cs="Calibri"/>
        </w:rPr>
      </w:pPr>
    </w:p>
    <w:p w:rsidR="000E6BD7" w:rsidRDefault="000E6BD7" w:rsidP="00953ED5">
      <w:pPr>
        <w:tabs>
          <w:tab w:val="left" w:pos="720"/>
        </w:tabs>
        <w:rPr>
          <w:rFonts w:ascii="Calibri" w:hAnsi="Calibri" w:cs="Calibri"/>
        </w:rPr>
      </w:pPr>
    </w:p>
    <w:p w:rsidR="000E6BD7" w:rsidRDefault="000E6BD7" w:rsidP="00953ED5">
      <w:pPr>
        <w:tabs>
          <w:tab w:val="left" w:pos="720"/>
        </w:tabs>
        <w:rPr>
          <w:rFonts w:ascii="Calibri" w:hAnsi="Calibri" w:cs="Calibri"/>
        </w:rPr>
      </w:pPr>
    </w:p>
    <w:p w:rsidR="000E6BD7" w:rsidRPr="008D5FC9" w:rsidRDefault="000E6BD7" w:rsidP="0066459D">
      <w:pPr>
        <w:pStyle w:val="ListParagraph"/>
        <w:tabs>
          <w:tab w:val="left" w:pos="600"/>
        </w:tabs>
        <w:spacing w:after="0"/>
        <w:ind w:left="480" w:hanging="480"/>
        <w:rPr>
          <w:rFonts w:cs="Calibri"/>
          <w:b/>
          <w:sz w:val="24"/>
          <w:szCs w:val="24"/>
        </w:rPr>
      </w:pPr>
      <w:r>
        <w:rPr>
          <w:rFonts w:cs="Calibri"/>
          <w:b/>
          <w:sz w:val="24"/>
          <w:szCs w:val="24"/>
        </w:rPr>
        <w:t>5.6</w:t>
      </w:r>
      <w:r>
        <w:rPr>
          <w:rFonts w:cs="Calibri"/>
          <w:b/>
          <w:sz w:val="24"/>
          <w:szCs w:val="24"/>
        </w:rPr>
        <w:tab/>
        <w:t>Natuurspeeltuin</w:t>
      </w:r>
    </w:p>
    <w:p w:rsidR="000E6BD7" w:rsidRPr="00102934" w:rsidRDefault="000E6BD7" w:rsidP="0066459D">
      <w:pPr>
        <w:spacing w:before="120"/>
        <w:jc w:val="both"/>
        <w:rPr>
          <w:rFonts w:ascii="Calibri" w:hAnsi="Calibri" w:cs="Calibri"/>
        </w:rPr>
      </w:pPr>
      <w:r w:rsidRPr="00102934">
        <w:rPr>
          <w:rFonts w:ascii="Calibri" w:hAnsi="Calibri" w:cs="Calibri"/>
        </w:rPr>
        <w:t>Wij zijn ons bewust van het feit dat dit een grote ingreep is gezien het jarenlange achterstallig onderhoud en het beschikbare budget van de Gemeente. Daarom hebben wij ook naar andere mogelijkhed</w:t>
      </w:r>
      <w:r>
        <w:rPr>
          <w:rFonts w:ascii="Calibri" w:hAnsi="Calibri" w:cs="Calibri"/>
        </w:rPr>
        <w:t>en gekeken. Een optie is om in plaats van een</w:t>
      </w:r>
      <w:r w:rsidRPr="00102934">
        <w:rPr>
          <w:rFonts w:ascii="Calibri" w:hAnsi="Calibri" w:cs="Calibri"/>
        </w:rPr>
        <w:t xml:space="preserve"> klimtoren of kabelbaan</w:t>
      </w:r>
      <w:r>
        <w:rPr>
          <w:rFonts w:ascii="Calibri" w:hAnsi="Calibri" w:cs="Calibri"/>
        </w:rPr>
        <w:t xml:space="preserve"> een avontuurlijke</w:t>
      </w:r>
      <w:r w:rsidRPr="00102934">
        <w:rPr>
          <w:rFonts w:ascii="Calibri" w:hAnsi="Calibri" w:cs="Calibri"/>
        </w:rPr>
        <w:t xml:space="preserve"> natuurspeeltuin</w:t>
      </w:r>
      <w:r>
        <w:rPr>
          <w:rFonts w:ascii="Calibri" w:hAnsi="Calibri" w:cs="Calibri"/>
        </w:rPr>
        <w:t xml:space="preserve"> aan te leggen</w:t>
      </w:r>
      <w:r w:rsidRPr="00102934">
        <w:rPr>
          <w:rFonts w:ascii="Calibri" w:hAnsi="Calibri" w:cs="Calibri"/>
        </w:rPr>
        <w:t>. Dit is een natuurlijke en redelijk goedkope oplossing en is zeker ook uitdagend voor kinderen in alle leeftijden. Dit zal dan ook de eerste natuurspeeltuin worden in Best! Mogelijkheden hiervoor zijn:</w:t>
      </w:r>
    </w:p>
    <w:p w:rsidR="000E6BD7" w:rsidRPr="00102934" w:rsidRDefault="000E6BD7" w:rsidP="0066459D">
      <w:pPr>
        <w:pStyle w:val="ListParagraph"/>
        <w:numPr>
          <w:ilvl w:val="0"/>
          <w:numId w:val="28"/>
        </w:numPr>
        <w:spacing w:before="120" w:after="0"/>
        <w:ind w:left="1083" w:hanging="601"/>
        <w:contextualSpacing w:val="0"/>
        <w:jc w:val="both"/>
        <w:rPr>
          <w:rFonts w:cs="Calibri"/>
          <w:sz w:val="24"/>
          <w:szCs w:val="24"/>
        </w:rPr>
      </w:pPr>
      <w:r w:rsidRPr="00102934">
        <w:rPr>
          <w:rFonts w:cs="Calibri"/>
          <w:sz w:val="24"/>
          <w:szCs w:val="24"/>
        </w:rPr>
        <w:t>Zandplek</w:t>
      </w:r>
    </w:p>
    <w:p w:rsidR="000E6BD7" w:rsidRPr="00102934" w:rsidRDefault="000E6BD7" w:rsidP="0066459D">
      <w:pPr>
        <w:pStyle w:val="ListParagraph"/>
        <w:numPr>
          <w:ilvl w:val="0"/>
          <w:numId w:val="28"/>
        </w:numPr>
        <w:ind w:hanging="600"/>
        <w:jc w:val="both"/>
        <w:rPr>
          <w:rFonts w:cs="Calibri"/>
          <w:sz w:val="24"/>
          <w:szCs w:val="24"/>
        </w:rPr>
      </w:pPr>
      <w:r w:rsidRPr="00102934">
        <w:rPr>
          <w:rFonts w:cs="Calibri"/>
          <w:sz w:val="24"/>
          <w:szCs w:val="24"/>
        </w:rPr>
        <w:t>Rioolbuizen</w:t>
      </w:r>
    </w:p>
    <w:p w:rsidR="000E6BD7" w:rsidRPr="00102934" w:rsidRDefault="000E6BD7" w:rsidP="0066459D">
      <w:pPr>
        <w:pStyle w:val="ListParagraph"/>
        <w:numPr>
          <w:ilvl w:val="0"/>
          <w:numId w:val="28"/>
        </w:numPr>
        <w:ind w:hanging="600"/>
        <w:jc w:val="both"/>
        <w:rPr>
          <w:rFonts w:cs="Calibri"/>
          <w:sz w:val="24"/>
          <w:szCs w:val="24"/>
        </w:rPr>
      </w:pPr>
      <w:r w:rsidRPr="00102934">
        <w:rPr>
          <w:rFonts w:cs="Calibri"/>
          <w:sz w:val="24"/>
          <w:szCs w:val="24"/>
        </w:rPr>
        <w:t xml:space="preserve">Sluiptrap met bruggetje </w:t>
      </w:r>
      <w:r>
        <w:rPr>
          <w:rFonts w:cs="Calibri"/>
          <w:sz w:val="24"/>
          <w:szCs w:val="24"/>
        </w:rPr>
        <w:t>en/</w:t>
      </w:r>
      <w:r w:rsidRPr="00102934">
        <w:rPr>
          <w:rFonts w:cs="Calibri"/>
          <w:sz w:val="24"/>
          <w:szCs w:val="24"/>
        </w:rPr>
        <w:t>of uitkijktoren</w:t>
      </w:r>
    </w:p>
    <w:p w:rsidR="000E6BD7" w:rsidRPr="00102934" w:rsidRDefault="000E6BD7" w:rsidP="0066459D">
      <w:pPr>
        <w:pStyle w:val="ListParagraph"/>
        <w:numPr>
          <w:ilvl w:val="0"/>
          <w:numId w:val="28"/>
        </w:numPr>
        <w:ind w:hanging="600"/>
        <w:jc w:val="both"/>
        <w:rPr>
          <w:rFonts w:cs="Calibri"/>
          <w:sz w:val="24"/>
          <w:szCs w:val="24"/>
        </w:rPr>
      </w:pPr>
      <w:r w:rsidRPr="00102934">
        <w:rPr>
          <w:rFonts w:cs="Calibri"/>
          <w:sz w:val="24"/>
          <w:szCs w:val="24"/>
        </w:rPr>
        <w:t>Grote boomstammen om op en over te klimmen</w:t>
      </w:r>
    </w:p>
    <w:p w:rsidR="000E6BD7" w:rsidRPr="00102934" w:rsidRDefault="000E6BD7" w:rsidP="0066459D">
      <w:pPr>
        <w:pStyle w:val="ListParagraph"/>
        <w:numPr>
          <w:ilvl w:val="0"/>
          <w:numId w:val="28"/>
        </w:numPr>
        <w:ind w:hanging="600"/>
        <w:jc w:val="both"/>
        <w:rPr>
          <w:rFonts w:cs="Calibri"/>
          <w:sz w:val="24"/>
          <w:szCs w:val="24"/>
        </w:rPr>
      </w:pPr>
      <w:r w:rsidRPr="00102934">
        <w:rPr>
          <w:rFonts w:cs="Calibri"/>
          <w:sz w:val="24"/>
          <w:szCs w:val="24"/>
        </w:rPr>
        <w:t>Afgezaagde boomstammen in de grond om op te klimmen, springen of zitten</w:t>
      </w:r>
    </w:p>
    <w:p w:rsidR="000E6BD7" w:rsidRPr="00102934" w:rsidRDefault="000E6BD7" w:rsidP="0066459D">
      <w:pPr>
        <w:pStyle w:val="ListParagraph"/>
        <w:numPr>
          <w:ilvl w:val="0"/>
          <w:numId w:val="28"/>
        </w:numPr>
        <w:ind w:hanging="600"/>
        <w:jc w:val="both"/>
        <w:rPr>
          <w:rFonts w:cs="Calibri"/>
          <w:sz w:val="24"/>
          <w:szCs w:val="24"/>
        </w:rPr>
      </w:pPr>
      <w:r w:rsidRPr="00102934">
        <w:rPr>
          <w:rFonts w:cs="Calibri"/>
          <w:sz w:val="24"/>
          <w:szCs w:val="24"/>
        </w:rPr>
        <w:t>Een pomp om water uit de grond te pompen</w:t>
      </w:r>
    </w:p>
    <w:p w:rsidR="000E6BD7" w:rsidRDefault="000E6BD7" w:rsidP="0066459D">
      <w:pPr>
        <w:pStyle w:val="ListParagraph"/>
        <w:numPr>
          <w:ilvl w:val="0"/>
          <w:numId w:val="28"/>
        </w:numPr>
        <w:ind w:hanging="600"/>
        <w:jc w:val="both"/>
        <w:rPr>
          <w:rFonts w:cs="Calibri"/>
          <w:sz w:val="24"/>
          <w:szCs w:val="24"/>
        </w:rPr>
      </w:pPr>
      <w:r w:rsidRPr="00102934">
        <w:rPr>
          <w:rFonts w:cs="Calibri"/>
          <w:sz w:val="24"/>
          <w:szCs w:val="24"/>
        </w:rPr>
        <w:t>Samen met bewoners een actie houden om een mooie hut te maken</w:t>
      </w:r>
      <w:r>
        <w:rPr>
          <w:rFonts w:cs="Calibri"/>
          <w:sz w:val="24"/>
          <w:szCs w:val="24"/>
        </w:rPr>
        <w:t xml:space="preserve"> </w:t>
      </w:r>
      <w:r w:rsidRPr="00102934">
        <w:rPr>
          <w:rFonts w:cs="Calibri"/>
          <w:sz w:val="24"/>
          <w:szCs w:val="24"/>
        </w:rPr>
        <w:t>/</w:t>
      </w:r>
      <w:r>
        <w:rPr>
          <w:rFonts w:cs="Calibri"/>
          <w:sz w:val="24"/>
          <w:szCs w:val="24"/>
        </w:rPr>
        <w:t xml:space="preserve"> </w:t>
      </w:r>
      <w:r w:rsidRPr="00102934">
        <w:rPr>
          <w:rFonts w:cs="Calibri"/>
          <w:sz w:val="24"/>
          <w:szCs w:val="24"/>
        </w:rPr>
        <w:t>timmeren</w:t>
      </w:r>
    </w:p>
    <w:p w:rsidR="000E6BD7" w:rsidRDefault="000E6BD7" w:rsidP="0066459D">
      <w:pPr>
        <w:pStyle w:val="ListParagraph"/>
        <w:spacing w:after="0"/>
        <w:ind w:hanging="720"/>
        <w:jc w:val="both"/>
        <w:rPr>
          <w:rFonts w:cs="Calibri"/>
          <w:sz w:val="24"/>
          <w:szCs w:val="24"/>
        </w:rPr>
      </w:pPr>
    </w:p>
    <w:p w:rsidR="000E6BD7" w:rsidRDefault="000E6BD7" w:rsidP="0066459D">
      <w:pPr>
        <w:tabs>
          <w:tab w:val="left" w:pos="720"/>
        </w:tabs>
        <w:rPr>
          <w:rFonts w:ascii="Calibri" w:hAnsi="Calibri" w:cs="Calibri"/>
        </w:rPr>
      </w:pPr>
    </w:p>
    <w:p w:rsidR="000E6BD7" w:rsidRPr="008D5FC9" w:rsidRDefault="000E6BD7" w:rsidP="0066459D">
      <w:pPr>
        <w:pStyle w:val="ListParagraph"/>
        <w:tabs>
          <w:tab w:val="left" w:pos="600"/>
        </w:tabs>
        <w:spacing w:after="0"/>
        <w:ind w:left="480" w:hanging="480"/>
        <w:rPr>
          <w:rFonts w:cs="Calibri"/>
          <w:b/>
          <w:sz w:val="24"/>
          <w:szCs w:val="24"/>
        </w:rPr>
      </w:pPr>
      <w:r>
        <w:rPr>
          <w:rFonts w:cs="Calibri"/>
          <w:b/>
          <w:sz w:val="24"/>
          <w:szCs w:val="24"/>
        </w:rPr>
        <w:t>5.7</w:t>
      </w:r>
      <w:r>
        <w:rPr>
          <w:rFonts w:cs="Calibri"/>
          <w:b/>
          <w:sz w:val="24"/>
          <w:szCs w:val="24"/>
        </w:rPr>
        <w:tab/>
        <w:t>Overkapping in speeltuin Batadorp</w:t>
      </w:r>
    </w:p>
    <w:p w:rsidR="000E6BD7" w:rsidRPr="0066459D" w:rsidRDefault="000E6BD7" w:rsidP="0066459D">
      <w:pPr>
        <w:spacing w:before="120"/>
        <w:jc w:val="both"/>
        <w:rPr>
          <w:rFonts w:ascii="Calibri" w:hAnsi="Calibri" w:cs="Calibri"/>
          <w:b/>
        </w:rPr>
      </w:pPr>
      <w:r w:rsidRPr="0066459D">
        <w:rPr>
          <w:rFonts w:ascii="Calibri" w:hAnsi="Calibri" w:cs="Calibri"/>
          <w:b/>
        </w:rPr>
        <w:t>Waarom een overkapping?</w:t>
      </w:r>
    </w:p>
    <w:p w:rsidR="000E6BD7" w:rsidRDefault="000E6BD7" w:rsidP="0066459D">
      <w:pPr>
        <w:spacing w:before="120"/>
        <w:jc w:val="both"/>
        <w:rPr>
          <w:rFonts w:ascii="Calibri" w:hAnsi="Calibri" w:cs="Calibri"/>
        </w:rPr>
      </w:pPr>
      <w:r>
        <w:rPr>
          <w:rFonts w:ascii="Calibri" w:hAnsi="Calibri" w:cs="Calibri"/>
        </w:rPr>
        <w:t>Na overleg met B</w:t>
      </w:r>
      <w:r w:rsidRPr="00102934">
        <w:rPr>
          <w:rFonts w:ascii="Calibri" w:hAnsi="Calibri" w:cs="Calibri"/>
        </w:rPr>
        <w:t xml:space="preserve">uurtvereniging Batadorp </w:t>
      </w:r>
      <w:r>
        <w:rPr>
          <w:rFonts w:ascii="Calibri" w:hAnsi="Calibri" w:cs="Calibri"/>
        </w:rPr>
        <w:t xml:space="preserve">en een ambtenaar van Integrale Wijkontwikkeling heeft het Bewonersoverleg </w:t>
      </w:r>
      <w:r w:rsidRPr="00102934">
        <w:rPr>
          <w:rFonts w:ascii="Calibri" w:hAnsi="Calibri" w:cs="Calibri"/>
        </w:rPr>
        <w:t xml:space="preserve">Batadorp een overkapping </w:t>
      </w:r>
      <w:r>
        <w:rPr>
          <w:rFonts w:ascii="Calibri" w:hAnsi="Calibri" w:cs="Calibri"/>
        </w:rPr>
        <w:t xml:space="preserve">in dit plan </w:t>
      </w:r>
      <w:r w:rsidRPr="00102934">
        <w:rPr>
          <w:rFonts w:ascii="Calibri" w:hAnsi="Calibri" w:cs="Calibri"/>
        </w:rPr>
        <w:t>verwerkt. Buurtvereniging Batadorp heeft behoefte aan een plek in de eigen buurt om haar activiteiten te organiseren. Tot nu toe zijn veel activiteiten weersafhankelijk en een overkapping geeft zekerheid in de doorgang van buitenactiviteiten</w:t>
      </w:r>
      <w:r>
        <w:rPr>
          <w:rFonts w:ascii="Calibri" w:hAnsi="Calibri" w:cs="Calibri"/>
        </w:rPr>
        <w:t xml:space="preserve"> (Burendag, etcetera)</w:t>
      </w:r>
      <w:r w:rsidRPr="00102934">
        <w:rPr>
          <w:rFonts w:ascii="Calibri" w:hAnsi="Calibri" w:cs="Calibri"/>
        </w:rPr>
        <w:t>. Door een overkapping in de speeltuin komt er een centrale plek om de bewoners van het Batadorp samen</w:t>
      </w:r>
      <w:r>
        <w:rPr>
          <w:rFonts w:ascii="Calibri" w:hAnsi="Calibri" w:cs="Calibri"/>
        </w:rPr>
        <w:t xml:space="preserve"> te brengen, het doel van onze B</w:t>
      </w:r>
      <w:r w:rsidRPr="00102934">
        <w:rPr>
          <w:rFonts w:ascii="Calibri" w:hAnsi="Calibri" w:cs="Calibri"/>
        </w:rPr>
        <w:t>uurtvereniging.</w:t>
      </w:r>
    </w:p>
    <w:p w:rsidR="000E6BD7" w:rsidRPr="00102934" w:rsidRDefault="000E6BD7" w:rsidP="0066459D">
      <w:pPr>
        <w:spacing w:before="120"/>
        <w:jc w:val="both"/>
        <w:rPr>
          <w:rFonts w:ascii="Calibri" w:hAnsi="Calibri" w:cs="Calibri"/>
        </w:rPr>
      </w:pPr>
    </w:p>
    <w:p w:rsidR="000E6BD7" w:rsidRPr="0066459D" w:rsidRDefault="000E6BD7" w:rsidP="00102934">
      <w:pPr>
        <w:jc w:val="both"/>
        <w:rPr>
          <w:rFonts w:ascii="Calibri" w:hAnsi="Calibri" w:cs="Calibri"/>
          <w:b/>
        </w:rPr>
      </w:pPr>
      <w:r w:rsidRPr="0066459D">
        <w:rPr>
          <w:rFonts w:ascii="Calibri" w:hAnsi="Calibri" w:cs="Calibri"/>
          <w:b/>
        </w:rPr>
        <w:t>Grootte, vorm en materiaal</w:t>
      </w:r>
    </w:p>
    <w:p w:rsidR="000E6BD7" w:rsidRPr="00102934" w:rsidRDefault="000E6BD7" w:rsidP="0066459D">
      <w:pPr>
        <w:spacing w:before="120"/>
        <w:jc w:val="both"/>
        <w:rPr>
          <w:rFonts w:ascii="Calibri" w:hAnsi="Calibri" w:cs="Calibri"/>
        </w:rPr>
      </w:pPr>
      <w:r w:rsidRPr="00102934">
        <w:rPr>
          <w:rFonts w:ascii="Calibri" w:hAnsi="Calibri" w:cs="Calibri"/>
        </w:rPr>
        <w:t>Er is gekozen voor een simpel model dat qua materiaal past bij de omgeving waar hij z</w:t>
      </w:r>
      <w:r>
        <w:rPr>
          <w:rFonts w:ascii="Calibri" w:hAnsi="Calibri" w:cs="Calibri"/>
        </w:rPr>
        <w:t>al komen te staan (Breeven</w:t>
      </w:r>
      <w:r w:rsidRPr="00102934">
        <w:rPr>
          <w:rFonts w:ascii="Calibri" w:hAnsi="Calibri" w:cs="Calibri"/>
        </w:rPr>
        <w:t>bos</w:t>
      </w:r>
      <w:r>
        <w:rPr>
          <w:rFonts w:ascii="Calibri" w:hAnsi="Calibri" w:cs="Calibri"/>
        </w:rPr>
        <w:t>)</w:t>
      </w:r>
      <w:r w:rsidRPr="00102934">
        <w:rPr>
          <w:rFonts w:ascii="Calibri" w:hAnsi="Calibri" w:cs="Calibri"/>
        </w:rPr>
        <w:t>. De mee</w:t>
      </w:r>
      <w:r>
        <w:rPr>
          <w:rFonts w:ascii="Calibri" w:hAnsi="Calibri" w:cs="Calibri"/>
        </w:rPr>
        <w:t xml:space="preserve">ste activiteiten worden </w:t>
      </w:r>
      <w:r w:rsidRPr="00102934">
        <w:rPr>
          <w:rFonts w:ascii="Calibri" w:hAnsi="Calibri" w:cs="Calibri"/>
        </w:rPr>
        <w:t>door miniaal 50 bewoners bezocht. (</w:t>
      </w:r>
      <w:r>
        <w:rPr>
          <w:rFonts w:ascii="Calibri" w:hAnsi="Calibri" w:cs="Calibri"/>
        </w:rPr>
        <w:t>Bij bijvoorbeeld een buurtbarbeq</w:t>
      </w:r>
      <w:r w:rsidRPr="00102934">
        <w:rPr>
          <w:rFonts w:ascii="Calibri" w:hAnsi="Calibri" w:cs="Calibri"/>
        </w:rPr>
        <w:t>ue komt het aantal in de buurt van 80.) Een overkapping van 10m bi</w:t>
      </w:r>
      <w:r>
        <w:rPr>
          <w:rFonts w:ascii="Calibri" w:hAnsi="Calibri" w:cs="Calibri"/>
        </w:rPr>
        <w:t xml:space="preserve">j 6m is een mooi oppervlak waar </w:t>
      </w:r>
      <w:r w:rsidRPr="00102934">
        <w:rPr>
          <w:rFonts w:ascii="Calibri" w:hAnsi="Calibri" w:cs="Calibri"/>
        </w:rPr>
        <w:t>onze bewoners letterlijk en figuurlijk de ruimte hebben om samen te komen</w:t>
      </w:r>
      <w:r>
        <w:rPr>
          <w:rFonts w:ascii="Calibri" w:hAnsi="Calibri" w:cs="Calibri"/>
        </w:rPr>
        <w:t xml:space="preserve"> en indien nodig te schuilen. Van de</w:t>
      </w:r>
      <w:r w:rsidRPr="00102934">
        <w:rPr>
          <w:rFonts w:ascii="Calibri" w:hAnsi="Calibri" w:cs="Calibri"/>
        </w:rPr>
        <w:t xml:space="preserve"> </w:t>
      </w:r>
      <w:r>
        <w:rPr>
          <w:rFonts w:ascii="Calibri" w:hAnsi="Calibri" w:cs="Calibri"/>
        </w:rPr>
        <w:t>zij</w:t>
      </w:r>
      <w:r w:rsidRPr="00102934">
        <w:rPr>
          <w:rFonts w:ascii="Calibri" w:hAnsi="Calibri" w:cs="Calibri"/>
        </w:rPr>
        <w:t xml:space="preserve">kanten zijn maar 1 lengte en 1 breedte gesloten. Omdat </w:t>
      </w:r>
      <w:r>
        <w:rPr>
          <w:rFonts w:ascii="Calibri" w:hAnsi="Calibri" w:cs="Calibri"/>
        </w:rPr>
        <w:t>de overkapping vlak bij het Breeven</w:t>
      </w:r>
      <w:r w:rsidRPr="00102934">
        <w:rPr>
          <w:rFonts w:ascii="Calibri" w:hAnsi="Calibri" w:cs="Calibri"/>
        </w:rPr>
        <w:t>bos komt te staan bestaat hij daarom voornamelijk uit hout en met een lichtdoorlatend dak (policarbonaat) om een zo natuurlijk mogelijke uitstraling te creëren.</w:t>
      </w:r>
    </w:p>
    <w:p w:rsidR="000E6BD7" w:rsidRDefault="000E6BD7" w:rsidP="00102934">
      <w:pPr>
        <w:jc w:val="both"/>
        <w:rPr>
          <w:rFonts w:ascii="Calibri" w:hAnsi="Calibri" w:cs="Calibri"/>
        </w:rPr>
      </w:pPr>
    </w:p>
    <w:p w:rsidR="000E6BD7" w:rsidRDefault="000E6BD7" w:rsidP="00102934">
      <w:pPr>
        <w:jc w:val="both"/>
        <w:rPr>
          <w:rFonts w:ascii="Calibri" w:hAnsi="Calibri" w:cs="Calibri"/>
        </w:rPr>
      </w:pPr>
    </w:p>
    <w:p w:rsidR="000E6BD7" w:rsidRDefault="000E6BD7" w:rsidP="00102934">
      <w:pPr>
        <w:jc w:val="both"/>
        <w:rPr>
          <w:rFonts w:ascii="Calibri" w:hAnsi="Calibri" w:cs="Calibri"/>
        </w:rPr>
      </w:pPr>
    </w:p>
    <w:p w:rsidR="000E6BD7" w:rsidRDefault="000E6BD7" w:rsidP="00102934">
      <w:pPr>
        <w:jc w:val="both"/>
        <w:rPr>
          <w:rFonts w:ascii="Calibri" w:hAnsi="Calibri" w:cs="Calibri"/>
        </w:rPr>
      </w:pPr>
    </w:p>
    <w:p w:rsidR="000E6BD7" w:rsidRDefault="000E6BD7" w:rsidP="00102934">
      <w:pPr>
        <w:jc w:val="both"/>
        <w:rPr>
          <w:rFonts w:ascii="Calibri" w:hAnsi="Calibri" w:cs="Calibri"/>
        </w:rPr>
      </w:pPr>
    </w:p>
    <w:p w:rsidR="000E6BD7" w:rsidRDefault="000E6BD7" w:rsidP="00102934">
      <w:pPr>
        <w:jc w:val="both"/>
        <w:rPr>
          <w:rFonts w:ascii="Calibri" w:hAnsi="Calibri" w:cs="Calibri"/>
        </w:rPr>
      </w:pPr>
    </w:p>
    <w:p w:rsidR="000E6BD7" w:rsidRDefault="000E6BD7" w:rsidP="00102934">
      <w:pPr>
        <w:jc w:val="both"/>
        <w:rPr>
          <w:rFonts w:ascii="Calibri" w:hAnsi="Calibri" w:cs="Calibri"/>
        </w:rPr>
      </w:pPr>
    </w:p>
    <w:p w:rsidR="000E6BD7" w:rsidRPr="008D5FC9" w:rsidRDefault="000E6BD7" w:rsidP="0066459D">
      <w:pPr>
        <w:tabs>
          <w:tab w:val="left" w:pos="480"/>
        </w:tabs>
        <w:ind w:left="480" w:hanging="480"/>
        <w:rPr>
          <w:rFonts w:ascii="Calibri" w:hAnsi="Calibri" w:cs="Calibri"/>
          <w:b/>
          <w:sz w:val="28"/>
          <w:szCs w:val="28"/>
        </w:rPr>
      </w:pPr>
      <w:r>
        <w:rPr>
          <w:rFonts w:ascii="Calibri" w:hAnsi="Calibri" w:cs="Calibri"/>
          <w:b/>
          <w:sz w:val="28"/>
          <w:szCs w:val="28"/>
        </w:rPr>
        <w:t>6</w:t>
      </w:r>
      <w:r w:rsidRPr="008D5FC9">
        <w:rPr>
          <w:rFonts w:ascii="Calibri" w:hAnsi="Calibri" w:cs="Calibri"/>
          <w:b/>
          <w:sz w:val="28"/>
          <w:szCs w:val="28"/>
        </w:rPr>
        <w:t>.</w:t>
      </w:r>
      <w:r w:rsidRPr="008D5FC9">
        <w:rPr>
          <w:rFonts w:ascii="Calibri" w:hAnsi="Calibri" w:cs="Calibri"/>
          <w:b/>
          <w:sz w:val="28"/>
          <w:szCs w:val="28"/>
        </w:rPr>
        <w:tab/>
      </w:r>
      <w:r>
        <w:rPr>
          <w:rFonts w:ascii="Calibri" w:hAnsi="Calibri" w:cs="Calibri"/>
          <w:b/>
          <w:sz w:val="28"/>
          <w:szCs w:val="28"/>
        </w:rPr>
        <w:t>Sponsoren</w:t>
      </w:r>
    </w:p>
    <w:p w:rsidR="000E6BD7" w:rsidRPr="00BE736A" w:rsidRDefault="000E6BD7" w:rsidP="0066459D">
      <w:pPr>
        <w:spacing w:before="120"/>
        <w:rPr>
          <w:rFonts w:ascii="Calibri" w:hAnsi="Calibri" w:cs="Calibri"/>
        </w:rPr>
      </w:pPr>
      <w:r>
        <w:rPr>
          <w:rFonts w:ascii="Calibri" w:hAnsi="Calibri" w:cs="Calibri"/>
        </w:rPr>
        <w:t>Om deze gewenste situatie tot stand te brengen doen wij een beroep op de gemeente. Daarnaast zijn wij zelf ook op zoek gegaan naar sponsoren. Dit heeft geleid tot enkele gesprekken. Ondanks hun enthousiasme over ons plan zijn zij niet bereid om ons financieel te ondersteunen. De reden hiervan is dat zij geschrokken en verbaasd zijn over de huidige slechte situatie van de speelplekken in het Batadorp. Zij zijn van mening dat de basis door de gemeente gerealiseerd moet worden. Daarna zijn zij bereid om opnieuw met ons om tafel te gaan zitten, en eventueel de “kers op de taart” te schenken.</w:t>
      </w:r>
    </w:p>
    <w:p w:rsidR="000E6BD7" w:rsidRDefault="000E6BD7" w:rsidP="0066459D">
      <w:pPr>
        <w:tabs>
          <w:tab w:val="left" w:pos="480"/>
        </w:tabs>
        <w:ind w:left="480" w:hanging="480"/>
        <w:rPr>
          <w:rFonts w:ascii="Calibri" w:hAnsi="Calibri" w:cs="Calibri"/>
        </w:rPr>
      </w:pPr>
    </w:p>
    <w:p w:rsidR="000E6BD7" w:rsidRDefault="000E6BD7" w:rsidP="0066459D">
      <w:pPr>
        <w:tabs>
          <w:tab w:val="left" w:pos="480"/>
        </w:tabs>
        <w:ind w:left="480" w:hanging="480"/>
        <w:rPr>
          <w:rFonts w:ascii="Calibri" w:hAnsi="Calibri" w:cs="Calibri"/>
        </w:rPr>
      </w:pPr>
    </w:p>
    <w:p w:rsidR="000E6BD7" w:rsidRDefault="000E6BD7" w:rsidP="00102934">
      <w:pPr>
        <w:jc w:val="both"/>
        <w:rPr>
          <w:rFonts w:ascii="Calibri" w:hAnsi="Calibri" w:cs="Calibri"/>
        </w:rPr>
      </w:pPr>
    </w:p>
    <w:p w:rsidR="000E6BD7" w:rsidRPr="008D5FC9" w:rsidRDefault="000E6BD7" w:rsidP="0066459D">
      <w:pPr>
        <w:tabs>
          <w:tab w:val="left" w:pos="480"/>
        </w:tabs>
        <w:ind w:left="480" w:hanging="480"/>
        <w:rPr>
          <w:rFonts w:ascii="Calibri" w:hAnsi="Calibri" w:cs="Calibri"/>
          <w:b/>
          <w:sz w:val="28"/>
          <w:szCs w:val="28"/>
        </w:rPr>
      </w:pPr>
      <w:r>
        <w:rPr>
          <w:rFonts w:ascii="Calibri" w:hAnsi="Calibri" w:cs="Calibri"/>
          <w:b/>
          <w:sz w:val="28"/>
          <w:szCs w:val="28"/>
        </w:rPr>
        <w:t>7</w:t>
      </w:r>
      <w:r w:rsidRPr="008D5FC9">
        <w:rPr>
          <w:rFonts w:ascii="Calibri" w:hAnsi="Calibri" w:cs="Calibri"/>
          <w:b/>
          <w:sz w:val="28"/>
          <w:szCs w:val="28"/>
        </w:rPr>
        <w:t>.</w:t>
      </w:r>
      <w:r w:rsidRPr="008D5FC9">
        <w:rPr>
          <w:rFonts w:ascii="Calibri" w:hAnsi="Calibri" w:cs="Calibri"/>
          <w:b/>
          <w:sz w:val="28"/>
          <w:szCs w:val="28"/>
        </w:rPr>
        <w:tab/>
      </w:r>
      <w:r>
        <w:rPr>
          <w:rFonts w:ascii="Calibri" w:hAnsi="Calibri" w:cs="Calibri"/>
          <w:b/>
          <w:sz w:val="28"/>
          <w:szCs w:val="28"/>
        </w:rPr>
        <w:t>Samenvatting</w:t>
      </w:r>
    </w:p>
    <w:p w:rsidR="000E6BD7" w:rsidRDefault="000E6BD7" w:rsidP="0066459D">
      <w:pPr>
        <w:spacing w:before="120"/>
        <w:jc w:val="both"/>
        <w:rPr>
          <w:rFonts w:ascii="Calibri" w:hAnsi="Calibri" w:cs="Calibri"/>
        </w:rPr>
      </w:pPr>
      <w:r w:rsidRPr="00102934">
        <w:rPr>
          <w:rFonts w:ascii="Calibri" w:hAnsi="Calibri" w:cs="Calibri"/>
        </w:rPr>
        <w:t>De speeltuinen in het Batadorp zijn oud, versleten en onveilig met veel achterstallig onderhoud. Vooral vergeleken met de speeltuinen in de andere wijken van Best zijn die in het Batadorp he</w:t>
      </w:r>
      <w:r>
        <w:rPr>
          <w:rFonts w:ascii="Calibri" w:hAnsi="Calibri" w:cs="Calibri"/>
        </w:rPr>
        <w:t>el erg armoedig. Graag zou het B</w:t>
      </w:r>
      <w:r w:rsidRPr="00102934">
        <w:rPr>
          <w:rFonts w:ascii="Calibri" w:hAnsi="Calibri" w:cs="Calibri"/>
        </w:rPr>
        <w:t>ewonersoverleg Batadorp op korte termijn hier verandering in zien.</w:t>
      </w:r>
    </w:p>
    <w:p w:rsidR="000E6BD7" w:rsidRDefault="000E6BD7" w:rsidP="0066459D">
      <w:pPr>
        <w:jc w:val="both"/>
        <w:rPr>
          <w:rFonts w:ascii="Calibri" w:hAnsi="Calibri" w:cs="Calibri"/>
        </w:rPr>
      </w:pPr>
    </w:p>
    <w:p w:rsidR="000E6BD7" w:rsidRDefault="000E6BD7" w:rsidP="0066459D">
      <w:pPr>
        <w:jc w:val="both"/>
        <w:rPr>
          <w:rFonts w:ascii="Calibri" w:hAnsi="Calibri" w:cs="Calibri"/>
        </w:rPr>
      </w:pPr>
    </w:p>
    <w:p w:rsidR="000E6BD7" w:rsidRPr="00102934" w:rsidRDefault="000E6BD7" w:rsidP="00102934">
      <w:pPr>
        <w:rPr>
          <w:rFonts w:ascii="Calibri" w:hAnsi="Calibri" w:cs="Calibri"/>
        </w:rPr>
      </w:pPr>
      <w:r w:rsidRPr="00102934">
        <w:rPr>
          <w:rFonts w:ascii="Calibri" w:hAnsi="Calibri" w:cs="Calibri"/>
        </w:rPr>
        <w:t>Bijlage 1</w:t>
      </w:r>
      <w:r w:rsidRPr="00102934">
        <w:rPr>
          <w:rFonts w:ascii="Calibri" w:hAnsi="Calibri" w:cs="Calibri"/>
        </w:rPr>
        <w:tab/>
        <w:t>Foto’s</w:t>
      </w:r>
    </w:p>
    <w:p w:rsidR="000E6BD7" w:rsidRPr="00102934" w:rsidRDefault="000E6BD7" w:rsidP="00102934">
      <w:pPr>
        <w:rPr>
          <w:rFonts w:ascii="Calibri" w:hAnsi="Calibri" w:cs="Calibri"/>
        </w:rPr>
      </w:pPr>
      <w:r w:rsidRPr="00102934">
        <w:rPr>
          <w:rFonts w:ascii="Calibri" w:hAnsi="Calibri" w:cs="Calibri"/>
        </w:rPr>
        <w:t>Bijlage 2</w:t>
      </w:r>
      <w:r w:rsidRPr="00102934">
        <w:rPr>
          <w:rFonts w:ascii="Calibri" w:hAnsi="Calibri" w:cs="Calibri"/>
        </w:rPr>
        <w:tab/>
        <w:t>Plattegrond A en B</w:t>
      </w:r>
    </w:p>
    <w:p w:rsidR="000E6BD7" w:rsidRPr="00102934" w:rsidRDefault="000E6BD7" w:rsidP="00102934">
      <w:pPr>
        <w:rPr>
          <w:rFonts w:ascii="Calibri" w:hAnsi="Calibri" w:cs="Calibri"/>
        </w:rPr>
      </w:pPr>
      <w:r w:rsidRPr="00102934">
        <w:rPr>
          <w:rFonts w:ascii="Calibri" w:hAnsi="Calibri" w:cs="Calibri"/>
        </w:rPr>
        <w:t>Bijlage 3</w:t>
      </w:r>
      <w:r w:rsidRPr="00102934">
        <w:rPr>
          <w:rFonts w:ascii="Calibri" w:hAnsi="Calibri" w:cs="Calibri"/>
        </w:rPr>
        <w:tab/>
        <w:t>Grafiek</w:t>
      </w:r>
      <w:r>
        <w:rPr>
          <w:rFonts w:ascii="Calibri" w:hAnsi="Calibri" w:cs="Calibri"/>
        </w:rPr>
        <w:t xml:space="preserve"> bevolking Batadorp</w:t>
      </w:r>
    </w:p>
    <w:p w:rsidR="000E6BD7" w:rsidRPr="00102934" w:rsidRDefault="000E6BD7" w:rsidP="00DF4502">
      <w:pPr>
        <w:rPr>
          <w:rFonts w:ascii="Calibri" w:hAnsi="Calibri" w:cs="Calibri"/>
        </w:rPr>
      </w:pPr>
    </w:p>
    <w:p w:rsidR="000E6BD7" w:rsidRPr="00732F6B" w:rsidRDefault="000E6BD7" w:rsidP="00AF6188">
      <w:pPr>
        <w:shd w:val="clear" w:color="auto" w:fill="D9D9D9"/>
        <w:rPr>
          <w:rFonts w:ascii="Calibri" w:hAnsi="Calibri"/>
          <w:b/>
          <w:sz w:val="28"/>
          <w:szCs w:val="28"/>
        </w:rPr>
        <w:sectPr w:rsidR="000E6BD7" w:rsidRPr="00732F6B" w:rsidSect="001B1DE8">
          <w:headerReference w:type="default" r:id="rId7"/>
          <w:headerReference w:type="first" r:id="rId8"/>
          <w:type w:val="continuous"/>
          <w:pgSz w:w="11906" w:h="16838"/>
          <w:pgMar w:top="1440" w:right="1080" w:bottom="1440" w:left="1080" w:header="708" w:footer="30" w:gutter="0"/>
          <w:pgNumType w:fmt="numberInDash"/>
          <w:cols w:space="708"/>
          <w:rtlGutter/>
          <w:docGrid w:linePitch="360"/>
        </w:sectPr>
      </w:pPr>
    </w:p>
    <w:p w:rsidR="000E6BD7" w:rsidRDefault="000E6BD7" w:rsidP="00DF4502">
      <w:pPr>
        <w:rPr>
          <w:rFonts w:ascii="Calibri" w:hAnsi="Calibri"/>
          <w:sz w:val="20"/>
          <w:szCs w:val="20"/>
        </w:rPr>
      </w:pPr>
    </w:p>
    <w:sectPr w:rsidR="000E6BD7" w:rsidSect="00DF4502">
      <w:headerReference w:type="default" r:id="rId9"/>
      <w:type w:val="continuous"/>
      <w:pgSz w:w="11906" w:h="16838"/>
      <w:pgMar w:top="1078" w:right="991" w:bottom="993" w:left="1080" w:header="708" w:footer="30" w:gutter="0"/>
      <w:pgNumType w:fmt="numberInDash" w:start="1"/>
      <w:cols w:num="3" w:space="23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BD7" w:rsidRDefault="000E6BD7">
      <w:r>
        <w:separator/>
      </w:r>
    </w:p>
  </w:endnote>
  <w:endnote w:type="continuationSeparator" w:id="0">
    <w:p w:rsidR="000E6BD7" w:rsidRDefault="000E6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Batang">
    <w:altName w:val="©öUAA"/>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BD7" w:rsidRDefault="000E6BD7">
      <w:r>
        <w:separator/>
      </w:r>
    </w:p>
  </w:footnote>
  <w:footnote w:type="continuationSeparator" w:id="0">
    <w:p w:rsidR="000E6BD7" w:rsidRDefault="000E6B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D7" w:rsidRDefault="000E6BD7" w:rsidP="000E3EBA">
    <w:pPr>
      <w:pStyle w:val="Header"/>
      <w:ind w:hanging="142"/>
    </w:pPr>
    <w:r>
      <w:rPr>
        <w:noProof/>
        <w:lang w:val="en-US" w:eastAsia="en-US"/>
      </w:rPr>
      <w:pict>
        <v:group id="_x0000_s2049" editas="canvas" style="position:absolute;margin-left:-26.8pt;margin-top:-17.4pt;width:540.6pt;height:73.6pt;z-index:251655680" coordorigin="544,611" coordsize="10812,14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544;top:611;width:10812;height:1472" o:preferrelative="f">
            <v:fill o:detectmouseclick="t"/>
            <v:path o:extrusionok="t" o:connecttype="none"/>
            <o:lock v:ext="edit" text="t"/>
          </v:shape>
          <v:shape id="_x0000_s2051" type="#_x0000_t75" style="position:absolute;left:573;top:837;width:1536;height:1054">
            <v:imagedata r:id="rId1" o:title=""/>
          </v:shape>
          <v:shape id="_x0000_s2052" type="#_x0000_t75" style="position:absolute;left:1980;top:719;width:847;height:1089">
            <v:imagedata r:id="rId2" o:title=""/>
          </v:shape>
          <v:shape id="_x0000_s2053" type="#_x0000_t75" style="position:absolute;left:8089;top:623;width:890;height:1149">
            <v:imagedata r:id="rId3" o:title=""/>
          </v:shape>
          <v:shape id="_x0000_s2054" type="#_x0000_t75" style="position:absolute;left:3143;top:898;width:976;height:814">
            <v:imagedata r:id="rId4" o:title=""/>
          </v:shape>
          <v:shape id="_x0000_s2055" style="position:absolute;left:1650;top:1766;width:8682;height:62" coordsize="8682,62" path="m,l8682,2r,60l,60,,xe" fillcolor="#9c0" strokecolor="#9c0" strokeweight="3e-5mm">
            <v:path arrowok="t"/>
          </v:shape>
          <v:shape id="_x0000_s2056" style="position:absolute;left:1865;top:1802;width:8682;height:62" coordsize="8682,62" path="m,l8682,2r,60l,60,,xe" fillcolor="#b4b000" strokecolor="#b4b000" strokeweight="3e-5mm">
            <v:path arrowok="t"/>
          </v:shape>
          <v:shape id="_x0000_s2057" style="position:absolute;left:2080;top:1838;width:7754;height:62" coordsize="7754,62" path="m,l7754,2r,60l,60,,xe" fillcolor="#4a452a" strokecolor="#4a452a" strokeweight="3e-5mm">
            <v:path arrowok="t"/>
          </v:shape>
          <v:shape id="_x0000_s2058" type="#_x0000_t75" style="position:absolute;left:558;top:1880;width:10798;height:203">
            <v:imagedata r:id="rId5" o:title=""/>
          </v:shape>
          <v:shape id="_x0000_s2059" type="#_x0000_t75" style="position:absolute;left:9173;top:689;width:2154;height:1292">
            <v:imagedata r:id="rId6" o:title=""/>
          </v:shape>
          <v:shape id="_x0000_s2060" type="#_x0000_t75" style="position:absolute;left:4753;top:748;width:2700;height:840;rotation:-896592fd">
            <v:imagedata r:id="rId7" o:title=""/>
          </v:shape>
        </v:group>
      </w:pict>
    </w:r>
  </w:p>
  <w:p w:rsidR="000E6BD7" w:rsidRDefault="000E6BD7" w:rsidP="000E3EBA">
    <w:pPr>
      <w:pStyle w:val="Header"/>
      <w:ind w:hanging="142"/>
    </w:pPr>
  </w:p>
  <w:p w:rsidR="000E6BD7" w:rsidRDefault="000E6BD7" w:rsidP="000E3EBA">
    <w:pPr>
      <w:pStyle w:val="Header"/>
      <w:ind w:hanging="142"/>
    </w:pPr>
  </w:p>
  <w:p w:rsidR="000E6BD7" w:rsidRDefault="000E6BD7" w:rsidP="000E3EBA">
    <w:pPr>
      <w:pStyle w:val="Header"/>
      <w:ind w:hanging="142"/>
    </w:pPr>
  </w:p>
  <w:p w:rsidR="000E6BD7" w:rsidRDefault="000E6BD7" w:rsidP="000E3E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D7" w:rsidRDefault="000E6BD7">
    <w:pPr>
      <w:pStyle w:val="Header"/>
    </w:pPr>
    <w:r>
      <w:rPr>
        <w:noProof/>
        <w:lang w:val="en-US" w:eastAsia="en-US"/>
      </w:rPr>
      <w:pict>
        <v:group id="_x0000_s2061" editas="canvas" style="position:absolute;margin-left:-15.05pt;margin-top:-25.65pt;width:539.7pt;height:60.05pt;z-index:251658752" coordorigin="539,555" coordsize="10794,12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539;top:555;width:10794;height:1201" o:preferrelative="f">
            <v:fill o:detectmouseclick="t"/>
            <v:path o:extrusionok="t" o:connecttype="none"/>
            <o:lock v:ext="edit" text="t"/>
          </v:shape>
          <v:shape id="_x0000_s2063" type="#_x0000_t75" style="position:absolute;left:10631;top:569;width:702;height:1073">
            <v:imagedata r:id="rId1" o:title=""/>
          </v:shape>
          <v:shape id="_x0000_s2064" type="#_x0000_t75" style="position:absolute;left:2173;top:684;width:760;height:743">
            <v:imagedata r:id="rId2" o:title=""/>
          </v:shape>
          <v:shape id="_x0000_s2065" style="position:absolute;left:1528;top:1534;width:9753;height:74" coordsize="9753,74" path="m,l9753,2r-1,72l,72,,xe" fillcolor="#b4b000" strokecolor="#b4b000" strokeweight="3e-5mm">
            <v:path arrowok="t"/>
          </v:shape>
          <v:shape id="_x0000_s2066" style="position:absolute;left:998;top:1563;width:10294;height:73" coordsize="10294,73" path="m,l10294,2r,71l,71,,xe" fillcolor="#4a452a" strokecolor="#4a452a" strokeweight="3e-5mm">
            <v:path arrowok="t"/>
          </v:shape>
          <v:shape id="_x0000_s2067" type="#_x0000_t75" style="position:absolute;left:553;top:1599;width:10780;height:157">
            <v:imagedata r:id="rId3" o:title=""/>
          </v:shape>
          <v:shape id="_x0000_s2068" type="#_x0000_t75" style="position:absolute;left:3263;top:569;width:2637;height:930">
            <v:imagedata r:id="rId4" o:title=""/>
          </v:shape>
          <v:shape id="_x0000_s2069" type="#_x0000_t75" style="position:absolute;left:3263;top:569;width:2637;height:930">
            <v:imagedata r:id="rId5" o:title=""/>
          </v:shape>
          <v:shape id="_x0000_s2070" style="position:absolute;left:7656;top:877;width:2050;height:443" coordsize="2288,496" path="m,16hdc,8,8,,16,hal2272,hdc2281,,2288,8,2288,16hal2288,480hdc2288,489,2281,496,2272,496hal16,496hdc8,496,,489,,480hal,16hdxm32,480hal16,464r2256,l2256,480r,-464l2272,32,16,32,32,16r,464hdxe" fillcolor="#360" strokecolor="#360" strokeweight="3e-5mm">
            <v:path arrowok="t"/>
            <o:lock v:ext="edit" verticies="t"/>
          </v:shape>
          <v:rect id="_x0000_s2071" style="position:absolute;left:7808;top:960;width:1807;height:293;mso-wrap-style:none" filled="f" stroked="f">
            <v:textbox style="mso-next-textbox:#_x0000_s2071;mso-fit-shape-to-text:t" inset="0,0,0,0">
              <w:txbxContent>
                <w:p w:rsidR="000E6BD7" w:rsidRDefault="000E6BD7" w:rsidP="009B4110">
                  <w:r>
                    <w:rPr>
                      <w:rFonts w:ascii="Calibri" w:hAnsi="Calibri" w:cs="Calibri"/>
                      <w:b/>
                      <w:bCs/>
                      <w:color w:val="336600"/>
                    </w:rPr>
                    <w:t>Nieuwsbrief Nr 36</w:t>
                  </w:r>
                </w:p>
              </w:txbxContent>
            </v:textbox>
          </v:rect>
        </v:group>
      </w:pict>
    </w:r>
    <w:r>
      <w:rPr>
        <w:noProof/>
        <w:lang w:val="en-US" w:eastAsia="en-US"/>
      </w:rPr>
      <w:pict>
        <v:shape id="Afbeelding 71" o:spid="_x0000_s2072" type="#_x0000_t75" style="position:absolute;margin-left:-13.6pt;margin-top:-26.5pt;width:63.75pt;height:52.9pt;z-index:251659776;visibility:visible">
          <v:imagedata r:id="rId6"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D7" w:rsidRDefault="000E6BD7" w:rsidP="000E3EBA">
    <w:pPr>
      <w:pStyle w:val="Header"/>
      <w:ind w:hanging="142"/>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9" o:spid="_x0000_s2073" type="#_x0000_t75" style="position:absolute;margin-left:-25.6pt;margin-top:-22pt;width:63.75pt;height:52.9pt;z-index:251657728;visibility:visible">
          <v:imagedata r:id="rId1" o:title=""/>
        </v:shape>
      </w:pict>
    </w:r>
    <w:r>
      <w:rPr>
        <w:noProof/>
        <w:lang w:val="en-US" w:eastAsia="en-US"/>
      </w:rPr>
      <w:pict>
        <v:group id="_x0000_s2074" editas="canvas" style="position:absolute;margin-left:-27.05pt;margin-top:-21.15pt;width:539.7pt;height:60.05pt;z-index:251656704" coordorigin="539,555" coordsize="10794,1201">
          <o:lock v:ext="edit" aspectratio="t"/>
          <v:shape id="_x0000_s2075" type="#_x0000_t75" style="position:absolute;left:539;top:555;width:10794;height:1201" o:preferrelative="f">
            <v:fill o:detectmouseclick="t"/>
            <v:path o:extrusionok="t" o:connecttype="none"/>
            <o:lock v:ext="edit" text="t"/>
          </v:shape>
          <v:shape id="_x0000_s2076" type="#_x0000_t75" style="position:absolute;left:10631;top:569;width:702;height:1073">
            <v:imagedata r:id="rId2" o:title=""/>
          </v:shape>
          <v:shape id="_x0000_s2077" type="#_x0000_t75" style="position:absolute;left:2173;top:684;width:760;height:743">
            <v:imagedata r:id="rId3" o:title=""/>
          </v:shape>
          <v:shape id="_x0000_s2078" style="position:absolute;left:1528;top:1534;width:9753;height:74" coordsize="9753,74" path="m,l9753,2r-1,72l,72,,xe" fillcolor="#b4b000" strokecolor="#b4b000" strokeweight="3e-5mm">
            <v:path arrowok="t"/>
          </v:shape>
          <v:shape id="_x0000_s2079" style="position:absolute;left:998;top:1563;width:10294;height:73" coordsize="10294,73" path="m,l10294,2r,71l,71,,xe" fillcolor="#4a452a" strokecolor="#4a452a" strokeweight="3e-5mm">
            <v:path arrowok="t"/>
          </v:shape>
          <v:shape id="_x0000_s2080" type="#_x0000_t75" style="position:absolute;left:553;top:1599;width:10780;height:157">
            <v:imagedata r:id="rId4" o:title=""/>
          </v:shape>
          <v:shape id="_x0000_s2081" type="#_x0000_t75" style="position:absolute;left:3263;top:569;width:2637;height:930">
            <v:imagedata r:id="rId5" o:title=""/>
          </v:shape>
          <v:shape id="_x0000_s2082" type="#_x0000_t75" style="position:absolute;left:3263;top:569;width:2637;height:930">
            <v:imagedata r:id="rId6" o:title=""/>
          </v:shape>
          <v:shape id="_x0000_s2083" style="position:absolute;left:7656;top:877;width:2050;height:443" coordsize="2288,496" path="m,16hdc,8,8,,16,hal2272,hdc2281,,2288,8,2288,16hal2288,480hdc2288,489,2281,496,2272,496hal16,496hdc8,496,,489,,480hal,16hdxm32,480hal16,464r2256,l2256,480r,-464l2272,32,16,32,32,16r,464hdxe" fillcolor="#360" strokecolor="#360" strokeweight="3e-5mm">
            <v:path arrowok="t"/>
            <o:lock v:ext="edit" verticies="t"/>
          </v:shape>
          <v:rect id="_x0000_s2084" style="position:absolute;left:7808;top:960;width:1807;height:293;mso-wrap-style:none" filled="f" stroked="f">
            <v:textbox style="mso-next-textbox:#_x0000_s2084;mso-fit-shape-to-text:t" inset="0,0,0,0">
              <w:txbxContent>
                <w:p w:rsidR="000E6BD7" w:rsidRDefault="000E6BD7">
                  <w:r>
                    <w:rPr>
                      <w:rFonts w:ascii="Calibri" w:hAnsi="Calibri" w:cs="Calibri"/>
                      <w:b/>
                      <w:bCs/>
                      <w:color w:val="336600"/>
                    </w:rPr>
                    <w:t>Nieuwsbrief Nr 38</w:t>
                  </w:r>
                </w:p>
              </w:txbxContent>
            </v:textbox>
          </v:rect>
        </v:group>
      </w:pict>
    </w:r>
  </w:p>
  <w:p w:rsidR="000E6BD7" w:rsidRDefault="000E6BD7" w:rsidP="000E3EBA">
    <w:pPr>
      <w:pStyle w:val="Header"/>
      <w:ind w:hanging="142"/>
    </w:pPr>
  </w:p>
  <w:p w:rsidR="000E6BD7" w:rsidRDefault="000E6BD7" w:rsidP="000E3EBA">
    <w:pPr>
      <w:pStyle w:val="Header"/>
      <w:ind w:hanging="142"/>
    </w:pPr>
  </w:p>
  <w:p w:rsidR="000E6BD7" w:rsidRDefault="000E6BD7" w:rsidP="000E3E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1E0"/>
    <w:multiLevelType w:val="hybridMultilevel"/>
    <w:tmpl w:val="19A4067E"/>
    <w:lvl w:ilvl="0" w:tplc="8EE2E772">
      <w:start w:val="1"/>
      <w:numFmt w:val="decimal"/>
      <w:lvlText w:val="%1."/>
      <w:lvlJc w:val="left"/>
      <w:pPr>
        <w:ind w:left="360" w:hanging="360"/>
      </w:pPr>
      <w:rPr>
        <w:rFonts w:cs="Times New Roman" w:hint="default"/>
        <w:b/>
      </w:rPr>
    </w:lvl>
    <w:lvl w:ilvl="1" w:tplc="04130019" w:tentative="1">
      <w:start w:val="1"/>
      <w:numFmt w:val="lowerLetter"/>
      <w:lvlText w:val="%2."/>
      <w:lvlJc w:val="left"/>
      <w:pPr>
        <w:ind w:left="4080" w:hanging="360"/>
      </w:pPr>
      <w:rPr>
        <w:rFonts w:cs="Times New Roman"/>
      </w:rPr>
    </w:lvl>
    <w:lvl w:ilvl="2" w:tplc="0413001B" w:tentative="1">
      <w:start w:val="1"/>
      <w:numFmt w:val="lowerRoman"/>
      <w:lvlText w:val="%3."/>
      <w:lvlJc w:val="right"/>
      <w:pPr>
        <w:ind w:left="4800" w:hanging="180"/>
      </w:pPr>
      <w:rPr>
        <w:rFonts w:cs="Times New Roman"/>
      </w:rPr>
    </w:lvl>
    <w:lvl w:ilvl="3" w:tplc="0413000F" w:tentative="1">
      <w:start w:val="1"/>
      <w:numFmt w:val="decimal"/>
      <w:lvlText w:val="%4."/>
      <w:lvlJc w:val="left"/>
      <w:pPr>
        <w:ind w:left="5520" w:hanging="360"/>
      </w:pPr>
      <w:rPr>
        <w:rFonts w:cs="Times New Roman"/>
      </w:rPr>
    </w:lvl>
    <w:lvl w:ilvl="4" w:tplc="04130019" w:tentative="1">
      <w:start w:val="1"/>
      <w:numFmt w:val="lowerLetter"/>
      <w:lvlText w:val="%5."/>
      <w:lvlJc w:val="left"/>
      <w:pPr>
        <w:ind w:left="6240" w:hanging="360"/>
      </w:pPr>
      <w:rPr>
        <w:rFonts w:cs="Times New Roman"/>
      </w:rPr>
    </w:lvl>
    <w:lvl w:ilvl="5" w:tplc="0413001B" w:tentative="1">
      <w:start w:val="1"/>
      <w:numFmt w:val="lowerRoman"/>
      <w:lvlText w:val="%6."/>
      <w:lvlJc w:val="right"/>
      <w:pPr>
        <w:ind w:left="6960" w:hanging="180"/>
      </w:pPr>
      <w:rPr>
        <w:rFonts w:cs="Times New Roman"/>
      </w:rPr>
    </w:lvl>
    <w:lvl w:ilvl="6" w:tplc="0413000F" w:tentative="1">
      <w:start w:val="1"/>
      <w:numFmt w:val="decimal"/>
      <w:lvlText w:val="%7."/>
      <w:lvlJc w:val="left"/>
      <w:pPr>
        <w:ind w:left="7680" w:hanging="360"/>
      </w:pPr>
      <w:rPr>
        <w:rFonts w:cs="Times New Roman"/>
      </w:rPr>
    </w:lvl>
    <w:lvl w:ilvl="7" w:tplc="04130019" w:tentative="1">
      <w:start w:val="1"/>
      <w:numFmt w:val="lowerLetter"/>
      <w:lvlText w:val="%8."/>
      <w:lvlJc w:val="left"/>
      <w:pPr>
        <w:ind w:left="8400" w:hanging="360"/>
      </w:pPr>
      <w:rPr>
        <w:rFonts w:cs="Times New Roman"/>
      </w:rPr>
    </w:lvl>
    <w:lvl w:ilvl="8" w:tplc="0413001B" w:tentative="1">
      <w:start w:val="1"/>
      <w:numFmt w:val="lowerRoman"/>
      <w:lvlText w:val="%9."/>
      <w:lvlJc w:val="right"/>
      <w:pPr>
        <w:ind w:left="9120" w:hanging="180"/>
      </w:pPr>
      <w:rPr>
        <w:rFonts w:cs="Times New Roman"/>
      </w:rPr>
    </w:lvl>
  </w:abstractNum>
  <w:abstractNum w:abstractNumId="1">
    <w:nsid w:val="024D031F"/>
    <w:multiLevelType w:val="hybridMultilevel"/>
    <w:tmpl w:val="C26C2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61D1A"/>
    <w:multiLevelType w:val="hybridMultilevel"/>
    <w:tmpl w:val="746E3574"/>
    <w:lvl w:ilvl="0" w:tplc="14C898C8">
      <w:start w:val="1"/>
      <w:numFmt w:val="bullet"/>
      <w:lvlText w:val=""/>
      <w:lvlJc w:val="left"/>
      <w:pPr>
        <w:ind w:left="720" w:hanging="360"/>
      </w:pPr>
      <w:rPr>
        <w:rFonts w:ascii="Wingdings" w:hAnsi="Wingdings" w:hint="default"/>
        <w:b/>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4132E"/>
    <w:multiLevelType w:val="hybridMultilevel"/>
    <w:tmpl w:val="E3586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BF72AC8"/>
    <w:multiLevelType w:val="hybridMultilevel"/>
    <w:tmpl w:val="F73675AC"/>
    <w:lvl w:ilvl="0" w:tplc="D1D2205E">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EB159A8"/>
    <w:multiLevelType w:val="hybridMultilevel"/>
    <w:tmpl w:val="A960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C5413B"/>
    <w:multiLevelType w:val="hybridMultilevel"/>
    <w:tmpl w:val="9176C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4D4B6A"/>
    <w:multiLevelType w:val="hybridMultilevel"/>
    <w:tmpl w:val="377010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DF02D92"/>
    <w:multiLevelType w:val="hybridMultilevel"/>
    <w:tmpl w:val="6C46557E"/>
    <w:lvl w:ilvl="0" w:tplc="692C156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F1D3B"/>
    <w:multiLevelType w:val="hybridMultilevel"/>
    <w:tmpl w:val="35C6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8A5BD0"/>
    <w:multiLevelType w:val="hybridMultilevel"/>
    <w:tmpl w:val="5E5E9EB2"/>
    <w:lvl w:ilvl="0" w:tplc="270658F0">
      <w:start w:val="1"/>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6B52824"/>
    <w:multiLevelType w:val="hybridMultilevel"/>
    <w:tmpl w:val="44C6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AA0CE3"/>
    <w:multiLevelType w:val="hybridMultilevel"/>
    <w:tmpl w:val="7E36563A"/>
    <w:lvl w:ilvl="0" w:tplc="4B460DB0">
      <w:start w:val="4"/>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08C1F4B"/>
    <w:multiLevelType w:val="multilevel"/>
    <w:tmpl w:val="58448B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31F829A1"/>
    <w:multiLevelType w:val="hybridMultilevel"/>
    <w:tmpl w:val="8C10C4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2AD665A"/>
    <w:multiLevelType w:val="hybridMultilevel"/>
    <w:tmpl w:val="CAE2E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3C83E65"/>
    <w:multiLevelType w:val="hybridMultilevel"/>
    <w:tmpl w:val="74021170"/>
    <w:lvl w:ilvl="0" w:tplc="F550A82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C047A1"/>
    <w:multiLevelType w:val="hybridMultilevel"/>
    <w:tmpl w:val="EA149664"/>
    <w:lvl w:ilvl="0" w:tplc="42343F0A">
      <w:numFmt w:val="bullet"/>
      <w:lvlText w:val="-"/>
      <w:lvlJc w:val="left"/>
      <w:pPr>
        <w:tabs>
          <w:tab w:val="num" w:pos="720"/>
        </w:tabs>
        <w:ind w:left="720" w:hanging="360"/>
      </w:pPr>
      <w:rPr>
        <w:rFonts w:ascii="Arial" w:eastAsia="Times New Roman" w:hAnsi="Aria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18">
    <w:nsid w:val="46225B52"/>
    <w:multiLevelType w:val="hybridMultilevel"/>
    <w:tmpl w:val="EB0E11FC"/>
    <w:lvl w:ilvl="0" w:tplc="77903170">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EAB3F40"/>
    <w:multiLevelType w:val="hybridMultilevel"/>
    <w:tmpl w:val="963282B6"/>
    <w:lvl w:ilvl="0" w:tplc="987C3F74">
      <w:numFmt w:val="bullet"/>
      <w:lvlText w:val="-"/>
      <w:lvlJc w:val="left"/>
      <w:pPr>
        <w:tabs>
          <w:tab w:val="num" w:pos="510"/>
        </w:tabs>
        <w:ind w:left="510" w:hanging="360"/>
      </w:pPr>
      <w:rPr>
        <w:rFonts w:ascii="Trebuchet MS" w:eastAsia="Times New Roman" w:hAnsi="Trebuchet MS" w:hint="default"/>
      </w:rPr>
    </w:lvl>
    <w:lvl w:ilvl="1" w:tplc="04130003" w:tentative="1">
      <w:start w:val="1"/>
      <w:numFmt w:val="bullet"/>
      <w:lvlText w:val="o"/>
      <w:lvlJc w:val="left"/>
      <w:pPr>
        <w:tabs>
          <w:tab w:val="num" w:pos="1230"/>
        </w:tabs>
        <w:ind w:left="1230" w:hanging="360"/>
      </w:pPr>
      <w:rPr>
        <w:rFonts w:ascii="Courier New" w:hAnsi="Courier New" w:hint="default"/>
      </w:rPr>
    </w:lvl>
    <w:lvl w:ilvl="2" w:tplc="04130005" w:tentative="1">
      <w:start w:val="1"/>
      <w:numFmt w:val="bullet"/>
      <w:lvlText w:val=""/>
      <w:lvlJc w:val="left"/>
      <w:pPr>
        <w:tabs>
          <w:tab w:val="num" w:pos="1950"/>
        </w:tabs>
        <w:ind w:left="1950" w:hanging="360"/>
      </w:pPr>
      <w:rPr>
        <w:rFonts w:ascii="Wingdings" w:hAnsi="Wingdings" w:hint="default"/>
      </w:rPr>
    </w:lvl>
    <w:lvl w:ilvl="3" w:tplc="04130001" w:tentative="1">
      <w:start w:val="1"/>
      <w:numFmt w:val="bullet"/>
      <w:lvlText w:val=""/>
      <w:lvlJc w:val="left"/>
      <w:pPr>
        <w:tabs>
          <w:tab w:val="num" w:pos="2670"/>
        </w:tabs>
        <w:ind w:left="2670" w:hanging="360"/>
      </w:pPr>
      <w:rPr>
        <w:rFonts w:ascii="Symbol" w:hAnsi="Symbol" w:hint="default"/>
      </w:rPr>
    </w:lvl>
    <w:lvl w:ilvl="4" w:tplc="04130003" w:tentative="1">
      <w:start w:val="1"/>
      <w:numFmt w:val="bullet"/>
      <w:lvlText w:val="o"/>
      <w:lvlJc w:val="left"/>
      <w:pPr>
        <w:tabs>
          <w:tab w:val="num" w:pos="3390"/>
        </w:tabs>
        <w:ind w:left="3390" w:hanging="360"/>
      </w:pPr>
      <w:rPr>
        <w:rFonts w:ascii="Courier New" w:hAnsi="Courier New" w:hint="default"/>
      </w:rPr>
    </w:lvl>
    <w:lvl w:ilvl="5" w:tplc="04130005" w:tentative="1">
      <w:start w:val="1"/>
      <w:numFmt w:val="bullet"/>
      <w:lvlText w:val=""/>
      <w:lvlJc w:val="left"/>
      <w:pPr>
        <w:tabs>
          <w:tab w:val="num" w:pos="4110"/>
        </w:tabs>
        <w:ind w:left="4110" w:hanging="360"/>
      </w:pPr>
      <w:rPr>
        <w:rFonts w:ascii="Wingdings" w:hAnsi="Wingdings" w:hint="default"/>
      </w:rPr>
    </w:lvl>
    <w:lvl w:ilvl="6" w:tplc="04130001" w:tentative="1">
      <w:start w:val="1"/>
      <w:numFmt w:val="bullet"/>
      <w:lvlText w:val=""/>
      <w:lvlJc w:val="left"/>
      <w:pPr>
        <w:tabs>
          <w:tab w:val="num" w:pos="4830"/>
        </w:tabs>
        <w:ind w:left="4830" w:hanging="360"/>
      </w:pPr>
      <w:rPr>
        <w:rFonts w:ascii="Symbol" w:hAnsi="Symbol" w:hint="default"/>
      </w:rPr>
    </w:lvl>
    <w:lvl w:ilvl="7" w:tplc="04130003" w:tentative="1">
      <w:start w:val="1"/>
      <w:numFmt w:val="bullet"/>
      <w:lvlText w:val="o"/>
      <w:lvlJc w:val="left"/>
      <w:pPr>
        <w:tabs>
          <w:tab w:val="num" w:pos="5550"/>
        </w:tabs>
        <w:ind w:left="5550" w:hanging="360"/>
      </w:pPr>
      <w:rPr>
        <w:rFonts w:ascii="Courier New" w:hAnsi="Courier New" w:hint="default"/>
      </w:rPr>
    </w:lvl>
    <w:lvl w:ilvl="8" w:tplc="04130005" w:tentative="1">
      <w:start w:val="1"/>
      <w:numFmt w:val="bullet"/>
      <w:lvlText w:val=""/>
      <w:lvlJc w:val="left"/>
      <w:pPr>
        <w:tabs>
          <w:tab w:val="num" w:pos="6270"/>
        </w:tabs>
        <w:ind w:left="6270" w:hanging="360"/>
      </w:pPr>
      <w:rPr>
        <w:rFonts w:ascii="Wingdings" w:hAnsi="Wingdings" w:hint="default"/>
      </w:rPr>
    </w:lvl>
  </w:abstractNum>
  <w:abstractNum w:abstractNumId="20">
    <w:nsid w:val="528172E1"/>
    <w:multiLevelType w:val="hybridMultilevel"/>
    <w:tmpl w:val="E49E06C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nsid w:val="60E330DF"/>
    <w:multiLevelType w:val="multilevel"/>
    <w:tmpl w:val="8F7C1E66"/>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065" w:hanging="7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2">
    <w:nsid w:val="64333F4B"/>
    <w:multiLevelType w:val="multilevel"/>
    <w:tmpl w:val="BA303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6F28227E"/>
    <w:multiLevelType w:val="hybridMultilevel"/>
    <w:tmpl w:val="6F6ABF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DD40C0"/>
    <w:multiLevelType w:val="hybridMultilevel"/>
    <w:tmpl w:val="E5404F7A"/>
    <w:lvl w:ilvl="0" w:tplc="7CD8D74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4E74AC"/>
    <w:multiLevelType w:val="hybridMultilevel"/>
    <w:tmpl w:val="A45CEAA0"/>
    <w:lvl w:ilvl="0" w:tplc="AF64270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C95AB9"/>
    <w:multiLevelType w:val="multilevel"/>
    <w:tmpl w:val="8F1CC8CA"/>
    <w:lvl w:ilvl="0">
      <w:start w:val="5"/>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9"/>
  </w:num>
  <w:num w:numId="2">
    <w:abstractNumId w:val="9"/>
  </w:num>
  <w:num w:numId="3">
    <w:abstractNumId w:val="7"/>
  </w:num>
  <w:num w:numId="4">
    <w:abstractNumId w:val="16"/>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0"/>
  </w:num>
  <w:num w:numId="11">
    <w:abstractNumId w:val="20"/>
  </w:num>
  <w:num w:numId="12">
    <w:abstractNumId w:val="10"/>
  </w:num>
  <w:num w:numId="13">
    <w:abstractNumId w:val="18"/>
  </w:num>
  <w:num w:numId="14">
    <w:abstractNumId w:val="14"/>
  </w:num>
  <w:num w:numId="15">
    <w:abstractNumId w:val="4"/>
  </w:num>
  <w:num w:numId="16">
    <w:abstractNumId w:val="2"/>
  </w:num>
  <w:num w:numId="17">
    <w:abstractNumId w:val="21"/>
  </w:num>
  <w:num w:numId="18">
    <w:abstractNumId w:val="12"/>
  </w:num>
  <w:num w:numId="19">
    <w:abstractNumId w:val="26"/>
  </w:num>
  <w:num w:numId="20">
    <w:abstractNumId w:val="23"/>
  </w:num>
  <w:num w:numId="21">
    <w:abstractNumId w:val="11"/>
  </w:num>
  <w:num w:numId="22">
    <w:abstractNumId w:val="24"/>
  </w:num>
  <w:num w:numId="23">
    <w:abstractNumId w:val="5"/>
  </w:num>
  <w:num w:numId="24">
    <w:abstractNumId w:val="8"/>
  </w:num>
  <w:num w:numId="25">
    <w:abstractNumId w:val="1"/>
  </w:num>
  <w:num w:numId="26">
    <w:abstractNumId w:val="15"/>
  </w:num>
  <w:num w:numId="27">
    <w:abstractNumId w:val="25"/>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drawingGridHorizontalSpacing w:val="120"/>
  <w:displayHorizontalDrawingGridEvery w:val="2"/>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8EB"/>
    <w:rsid w:val="00001EE6"/>
    <w:rsid w:val="00002B4A"/>
    <w:rsid w:val="00003AA5"/>
    <w:rsid w:val="0000625E"/>
    <w:rsid w:val="00007419"/>
    <w:rsid w:val="0000759C"/>
    <w:rsid w:val="00007C88"/>
    <w:rsid w:val="00010EA8"/>
    <w:rsid w:val="00013E00"/>
    <w:rsid w:val="0001425F"/>
    <w:rsid w:val="00017AFF"/>
    <w:rsid w:val="000222DE"/>
    <w:rsid w:val="00024247"/>
    <w:rsid w:val="000242D2"/>
    <w:rsid w:val="000259A9"/>
    <w:rsid w:val="00031AC2"/>
    <w:rsid w:val="00034A01"/>
    <w:rsid w:val="00034FDE"/>
    <w:rsid w:val="00036AFE"/>
    <w:rsid w:val="00042555"/>
    <w:rsid w:val="00043365"/>
    <w:rsid w:val="00044015"/>
    <w:rsid w:val="0004410B"/>
    <w:rsid w:val="00044905"/>
    <w:rsid w:val="00044DBF"/>
    <w:rsid w:val="00050CB8"/>
    <w:rsid w:val="000533DF"/>
    <w:rsid w:val="00055588"/>
    <w:rsid w:val="00056757"/>
    <w:rsid w:val="000569D0"/>
    <w:rsid w:val="000638EB"/>
    <w:rsid w:val="00065875"/>
    <w:rsid w:val="00066107"/>
    <w:rsid w:val="00067E3F"/>
    <w:rsid w:val="00073255"/>
    <w:rsid w:val="000752D9"/>
    <w:rsid w:val="00075525"/>
    <w:rsid w:val="00076854"/>
    <w:rsid w:val="00076983"/>
    <w:rsid w:val="00080592"/>
    <w:rsid w:val="00086059"/>
    <w:rsid w:val="000871FB"/>
    <w:rsid w:val="00087F82"/>
    <w:rsid w:val="00090EF2"/>
    <w:rsid w:val="00091095"/>
    <w:rsid w:val="00094901"/>
    <w:rsid w:val="000A6228"/>
    <w:rsid w:val="000A671D"/>
    <w:rsid w:val="000B005A"/>
    <w:rsid w:val="000B04C3"/>
    <w:rsid w:val="000B1DD0"/>
    <w:rsid w:val="000B2E34"/>
    <w:rsid w:val="000B358B"/>
    <w:rsid w:val="000B4C8A"/>
    <w:rsid w:val="000C186A"/>
    <w:rsid w:val="000C368F"/>
    <w:rsid w:val="000C713E"/>
    <w:rsid w:val="000D2287"/>
    <w:rsid w:val="000D27EB"/>
    <w:rsid w:val="000D6D34"/>
    <w:rsid w:val="000D6DB6"/>
    <w:rsid w:val="000D713A"/>
    <w:rsid w:val="000D74AC"/>
    <w:rsid w:val="000D76A3"/>
    <w:rsid w:val="000E0046"/>
    <w:rsid w:val="000E24E5"/>
    <w:rsid w:val="000E29F4"/>
    <w:rsid w:val="000E3EBA"/>
    <w:rsid w:val="000E45C2"/>
    <w:rsid w:val="000E68F6"/>
    <w:rsid w:val="000E6BD7"/>
    <w:rsid w:val="000E7D9D"/>
    <w:rsid w:val="000F18CE"/>
    <w:rsid w:val="000F41E1"/>
    <w:rsid w:val="000F4BBC"/>
    <w:rsid w:val="001004EA"/>
    <w:rsid w:val="001005B7"/>
    <w:rsid w:val="001009F1"/>
    <w:rsid w:val="00102697"/>
    <w:rsid w:val="001026BD"/>
    <w:rsid w:val="00102934"/>
    <w:rsid w:val="0010329D"/>
    <w:rsid w:val="00104C0F"/>
    <w:rsid w:val="00107F0C"/>
    <w:rsid w:val="001126B4"/>
    <w:rsid w:val="00112C5B"/>
    <w:rsid w:val="0011326F"/>
    <w:rsid w:val="001173BB"/>
    <w:rsid w:val="001202C8"/>
    <w:rsid w:val="0012352F"/>
    <w:rsid w:val="001248E3"/>
    <w:rsid w:val="0013171F"/>
    <w:rsid w:val="00131793"/>
    <w:rsid w:val="0013192B"/>
    <w:rsid w:val="001350FE"/>
    <w:rsid w:val="0013526B"/>
    <w:rsid w:val="0013588C"/>
    <w:rsid w:val="00137B1D"/>
    <w:rsid w:val="0014182D"/>
    <w:rsid w:val="00142983"/>
    <w:rsid w:val="0015189C"/>
    <w:rsid w:val="00154603"/>
    <w:rsid w:val="001553D2"/>
    <w:rsid w:val="00156B94"/>
    <w:rsid w:val="001605F6"/>
    <w:rsid w:val="00160A8A"/>
    <w:rsid w:val="0016600C"/>
    <w:rsid w:val="001677AD"/>
    <w:rsid w:val="00174726"/>
    <w:rsid w:val="00175F13"/>
    <w:rsid w:val="0018168D"/>
    <w:rsid w:val="00182491"/>
    <w:rsid w:val="00183474"/>
    <w:rsid w:val="0019097B"/>
    <w:rsid w:val="00193756"/>
    <w:rsid w:val="001A1D57"/>
    <w:rsid w:val="001B0FA4"/>
    <w:rsid w:val="001B1DE8"/>
    <w:rsid w:val="001B40EE"/>
    <w:rsid w:val="001B4C0C"/>
    <w:rsid w:val="001B668A"/>
    <w:rsid w:val="001B6714"/>
    <w:rsid w:val="001B7E46"/>
    <w:rsid w:val="001C2137"/>
    <w:rsid w:val="001C3F2F"/>
    <w:rsid w:val="001C4FE0"/>
    <w:rsid w:val="001C54B5"/>
    <w:rsid w:val="001C5F97"/>
    <w:rsid w:val="001C7F0B"/>
    <w:rsid w:val="001D08FC"/>
    <w:rsid w:val="001D16EE"/>
    <w:rsid w:val="001D21F2"/>
    <w:rsid w:val="001D435B"/>
    <w:rsid w:val="001D4991"/>
    <w:rsid w:val="001D5637"/>
    <w:rsid w:val="001D78BC"/>
    <w:rsid w:val="001E0204"/>
    <w:rsid w:val="001E20EA"/>
    <w:rsid w:val="001E26B6"/>
    <w:rsid w:val="001E39C8"/>
    <w:rsid w:val="001E6388"/>
    <w:rsid w:val="001E6590"/>
    <w:rsid w:val="001E7FB5"/>
    <w:rsid w:val="001F0450"/>
    <w:rsid w:val="001F4B45"/>
    <w:rsid w:val="001F65DE"/>
    <w:rsid w:val="001F67A4"/>
    <w:rsid w:val="001F6A3F"/>
    <w:rsid w:val="001F723D"/>
    <w:rsid w:val="001F7E50"/>
    <w:rsid w:val="00201F50"/>
    <w:rsid w:val="002028F7"/>
    <w:rsid w:val="00203C2F"/>
    <w:rsid w:val="00207CC8"/>
    <w:rsid w:val="0021474C"/>
    <w:rsid w:val="00215B4B"/>
    <w:rsid w:val="00216E58"/>
    <w:rsid w:val="0021790C"/>
    <w:rsid w:val="00217D03"/>
    <w:rsid w:val="0022279E"/>
    <w:rsid w:val="00222978"/>
    <w:rsid w:val="002235C7"/>
    <w:rsid w:val="00225BC7"/>
    <w:rsid w:val="00227987"/>
    <w:rsid w:val="00233A4C"/>
    <w:rsid w:val="0023565A"/>
    <w:rsid w:val="002363F7"/>
    <w:rsid w:val="00242E7A"/>
    <w:rsid w:val="0025217E"/>
    <w:rsid w:val="002554C4"/>
    <w:rsid w:val="00256FD9"/>
    <w:rsid w:val="00260AEF"/>
    <w:rsid w:val="00264339"/>
    <w:rsid w:val="00264D9C"/>
    <w:rsid w:val="00270A3F"/>
    <w:rsid w:val="00272A60"/>
    <w:rsid w:val="002733B4"/>
    <w:rsid w:val="00273673"/>
    <w:rsid w:val="002752B3"/>
    <w:rsid w:val="0027611C"/>
    <w:rsid w:val="0028458E"/>
    <w:rsid w:val="0028597B"/>
    <w:rsid w:val="00290D37"/>
    <w:rsid w:val="0029105C"/>
    <w:rsid w:val="00294472"/>
    <w:rsid w:val="002A34A0"/>
    <w:rsid w:val="002A360F"/>
    <w:rsid w:val="002B0D5D"/>
    <w:rsid w:val="002B0FED"/>
    <w:rsid w:val="002B2A66"/>
    <w:rsid w:val="002B5CBF"/>
    <w:rsid w:val="002B5EA4"/>
    <w:rsid w:val="002C10F1"/>
    <w:rsid w:val="002C1221"/>
    <w:rsid w:val="002C33EF"/>
    <w:rsid w:val="002C6381"/>
    <w:rsid w:val="002C79C8"/>
    <w:rsid w:val="002D26F1"/>
    <w:rsid w:val="002D4286"/>
    <w:rsid w:val="002D67FD"/>
    <w:rsid w:val="002E4430"/>
    <w:rsid w:val="002E5206"/>
    <w:rsid w:val="002E5CDB"/>
    <w:rsid w:val="002E6374"/>
    <w:rsid w:val="002F0AC7"/>
    <w:rsid w:val="002F21A2"/>
    <w:rsid w:val="002F2AED"/>
    <w:rsid w:val="002F48C5"/>
    <w:rsid w:val="002F6797"/>
    <w:rsid w:val="003002AE"/>
    <w:rsid w:val="003017B5"/>
    <w:rsid w:val="00301ACB"/>
    <w:rsid w:val="00301CEF"/>
    <w:rsid w:val="00302132"/>
    <w:rsid w:val="00303851"/>
    <w:rsid w:val="00306DE6"/>
    <w:rsid w:val="003076FF"/>
    <w:rsid w:val="00307C41"/>
    <w:rsid w:val="003127AF"/>
    <w:rsid w:val="00313BF7"/>
    <w:rsid w:val="0031446D"/>
    <w:rsid w:val="0031684D"/>
    <w:rsid w:val="00316EFE"/>
    <w:rsid w:val="003177C9"/>
    <w:rsid w:val="00322F5B"/>
    <w:rsid w:val="003246F7"/>
    <w:rsid w:val="00334811"/>
    <w:rsid w:val="00337033"/>
    <w:rsid w:val="00337380"/>
    <w:rsid w:val="00340F2C"/>
    <w:rsid w:val="00342173"/>
    <w:rsid w:val="003453D3"/>
    <w:rsid w:val="003478F3"/>
    <w:rsid w:val="003545AF"/>
    <w:rsid w:val="00354D0B"/>
    <w:rsid w:val="003550A1"/>
    <w:rsid w:val="00356625"/>
    <w:rsid w:val="0035788F"/>
    <w:rsid w:val="00357DAA"/>
    <w:rsid w:val="0036099F"/>
    <w:rsid w:val="00361C71"/>
    <w:rsid w:val="003624F3"/>
    <w:rsid w:val="00363912"/>
    <w:rsid w:val="00364892"/>
    <w:rsid w:val="003662BC"/>
    <w:rsid w:val="00367756"/>
    <w:rsid w:val="00371E16"/>
    <w:rsid w:val="00374007"/>
    <w:rsid w:val="00375A6A"/>
    <w:rsid w:val="00375AAC"/>
    <w:rsid w:val="003865B5"/>
    <w:rsid w:val="00390042"/>
    <w:rsid w:val="00395BBB"/>
    <w:rsid w:val="003961EE"/>
    <w:rsid w:val="00397D57"/>
    <w:rsid w:val="003A008F"/>
    <w:rsid w:val="003A1D24"/>
    <w:rsid w:val="003A59A5"/>
    <w:rsid w:val="003B0195"/>
    <w:rsid w:val="003B15F9"/>
    <w:rsid w:val="003B794D"/>
    <w:rsid w:val="003C008D"/>
    <w:rsid w:val="003C25DF"/>
    <w:rsid w:val="003C3481"/>
    <w:rsid w:val="003C6119"/>
    <w:rsid w:val="003D01C2"/>
    <w:rsid w:val="003D445B"/>
    <w:rsid w:val="003D4FC7"/>
    <w:rsid w:val="003D6D05"/>
    <w:rsid w:val="003D7AD7"/>
    <w:rsid w:val="003E12DE"/>
    <w:rsid w:val="003E46DC"/>
    <w:rsid w:val="003E7567"/>
    <w:rsid w:val="003F0B68"/>
    <w:rsid w:val="003F134F"/>
    <w:rsid w:val="003F3A2E"/>
    <w:rsid w:val="003F3C51"/>
    <w:rsid w:val="003F6856"/>
    <w:rsid w:val="003F68B1"/>
    <w:rsid w:val="004024D6"/>
    <w:rsid w:val="004032D3"/>
    <w:rsid w:val="0040454D"/>
    <w:rsid w:val="004054C9"/>
    <w:rsid w:val="00410080"/>
    <w:rsid w:val="00410BF7"/>
    <w:rsid w:val="00410FCF"/>
    <w:rsid w:val="004152F0"/>
    <w:rsid w:val="00416575"/>
    <w:rsid w:val="00417AE4"/>
    <w:rsid w:val="00417FEC"/>
    <w:rsid w:val="0042035D"/>
    <w:rsid w:val="00420A61"/>
    <w:rsid w:val="0042110F"/>
    <w:rsid w:val="00421E77"/>
    <w:rsid w:val="004238BF"/>
    <w:rsid w:val="00425BC8"/>
    <w:rsid w:val="0042799E"/>
    <w:rsid w:val="00427FCE"/>
    <w:rsid w:val="00430CBD"/>
    <w:rsid w:val="004338B5"/>
    <w:rsid w:val="00433E69"/>
    <w:rsid w:val="00436499"/>
    <w:rsid w:val="00436B00"/>
    <w:rsid w:val="00440960"/>
    <w:rsid w:val="0044541C"/>
    <w:rsid w:val="00445C04"/>
    <w:rsid w:val="00446892"/>
    <w:rsid w:val="00454C51"/>
    <w:rsid w:val="004639D7"/>
    <w:rsid w:val="00465D7E"/>
    <w:rsid w:val="00467B0F"/>
    <w:rsid w:val="004720A8"/>
    <w:rsid w:val="004728A0"/>
    <w:rsid w:val="004809D4"/>
    <w:rsid w:val="004810F1"/>
    <w:rsid w:val="00483A32"/>
    <w:rsid w:val="00486103"/>
    <w:rsid w:val="004903AE"/>
    <w:rsid w:val="00491C40"/>
    <w:rsid w:val="00492DCB"/>
    <w:rsid w:val="0049701C"/>
    <w:rsid w:val="0049727F"/>
    <w:rsid w:val="004A1B18"/>
    <w:rsid w:val="004A337B"/>
    <w:rsid w:val="004A4E8B"/>
    <w:rsid w:val="004A4EC1"/>
    <w:rsid w:val="004A694C"/>
    <w:rsid w:val="004A719B"/>
    <w:rsid w:val="004A726D"/>
    <w:rsid w:val="004A76D6"/>
    <w:rsid w:val="004B66DE"/>
    <w:rsid w:val="004B66DF"/>
    <w:rsid w:val="004B7EF8"/>
    <w:rsid w:val="004C1D5A"/>
    <w:rsid w:val="004C1F1E"/>
    <w:rsid w:val="004C5F65"/>
    <w:rsid w:val="004D03F3"/>
    <w:rsid w:val="004D39BD"/>
    <w:rsid w:val="004E0B38"/>
    <w:rsid w:val="004E1E82"/>
    <w:rsid w:val="004E301C"/>
    <w:rsid w:val="004E49D4"/>
    <w:rsid w:val="004E552F"/>
    <w:rsid w:val="004E5AAC"/>
    <w:rsid w:val="004F0AF4"/>
    <w:rsid w:val="004F2BB0"/>
    <w:rsid w:val="004F3E79"/>
    <w:rsid w:val="004F6D23"/>
    <w:rsid w:val="004F7226"/>
    <w:rsid w:val="00502E08"/>
    <w:rsid w:val="00505402"/>
    <w:rsid w:val="00506F95"/>
    <w:rsid w:val="005107EC"/>
    <w:rsid w:val="00511A6B"/>
    <w:rsid w:val="00512FA9"/>
    <w:rsid w:val="0051587E"/>
    <w:rsid w:val="00524856"/>
    <w:rsid w:val="00524F9E"/>
    <w:rsid w:val="0052544A"/>
    <w:rsid w:val="00526FCB"/>
    <w:rsid w:val="005309AF"/>
    <w:rsid w:val="0053625B"/>
    <w:rsid w:val="00537EAD"/>
    <w:rsid w:val="00542B45"/>
    <w:rsid w:val="00542ECA"/>
    <w:rsid w:val="005438A9"/>
    <w:rsid w:val="005441F0"/>
    <w:rsid w:val="00544739"/>
    <w:rsid w:val="00545837"/>
    <w:rsid w:val="00545E43"/>
    <w:rsid w:val="005462EE"/>
    <w:rsid w:val="005472F7"/>
    <w:rsid w:val="00550AEA"/>
    <w:rsid w:val="00551C59"/>
    <w:rsid w:val="0055412A"/>
    <w:rsid w:val="00554394"/>
    <w:rsid w:val="00555B57"/>
    <w:rsid w:val="0055751A"/>
    <w:rsid w:val="005601F3"/>
    <w:rsid w:val="005602F1"/>
    <w:rsid w:val="00560F1F"/>
    <w:rsid w:val="0056275A"/>
    <w:rsid w:val="00570D62"/>
    <w:rsid w:val="00571197"/>
    <w:rsid w:val="00572A34"/>
    <w:rsid w:val="00572C57"/>
    <w:rsid w:val="00573582"/>
    <w:rsid w:val="00573ADE"/>
    <w:rsid w:val="005744CC"/>
    <w:rsid w:val="005750D6"/>
    <w:rsid w:val="005760B6"/>
    <w:rsid w:val="00577F56"/>
    <w:rsid w:val="00582FE3"/>
    <w:rsid w:val="00583712"/>
    <w:rsid w:val="00585037"/>
    <w:rsid w:val="00586BC7"/>
    <w:rsid w:val="00587F04"/>
    <w:rsid w:val="0059023E"/>
    <w:rsid w:val="00591D1C"/>
    <w:rsid w:val="00592398"/>
    <w:rsid w:val="00592D64"/>
    <w:rsid w:val="005931A8"/>
    <w:rsid w:val="00594F9A"/>
    <w:rsid w:val="005955E8"/>
    <w:rsid w:val="005A64C2"/>
    <w:rsid w:val="005A65BA"/>
    <w:rsid w:val="005A6705"/>
    <w:rsid w:val="005B20A5"/>
    <w:rsid w:val="005B23C4"/>
    <w:rsid w:val="005B34C1"/>
    <w:rsid w:val="005B59F2"/>
    <w:rsid w:val="005B6365"/>
    <w:rsid w:val="005B7BC9"/>
    <w:rsid w:val="005C23B8"/>
    <w:rsid w:val="005C2F31"/>
    <w:rsid w:val="005C318D"/>
    <w:rsid w:val="005C3475"/>
    <w:rsid w:val="005C366A"/>
    <w:rsid w:val="005C5AA0"/>
    <w:rsid w:val="005C677D"/>
    <w:rsid w:val="005C6944"/>
    <w:rsid w:val="005D1605"/>
    <w:rsid w:val="005D2190"/>
    <w:rsid w:val="005D5C19"/>
    <w:rsid w:val="005E26E5"/>
    <w:rsid w:val="005E3F45"/>
    <w:rsid w:val="005E5319"/>
    <w:rsid w:val="005E5DCA"/>
    <w:rsid w:val="005F038E"/>
    <w:rsid w:val="005F12BA"/>
    <w:rsid w:val="005F43F7"/>
    <w:rsid w:val="0060043A"/>
    <w:rsid w:val="0060458E"/>
    <w:rsid w:val="00604E28"/>
    <w:rsid w:val="00605EE8"/>
    <w:rsid w:val="0060676C"/>
    <w:rsid w:val="006110F7"/>
    <w:rsid w:val="00611401"/>
    <w:rsid w:val="0061328E"/>
    <w:rsid w:val="006167B6"/>
    <w:rsid w:val="006211CB"/>
    <w:rsid w:val="00621644"/>
    <w:rsid w:val="00626141"/>
    <w:rsid w:val="00626B67"/>
    <w:rsid w:val="00627A51"/>
    <w:rsid w:val="00631CA4"/>
    <w:rsid w:val="006338DD"/>
    <w:rsid w:val="00635B7A"/>
    <w:rsid w:val="00635F7B"/>
    <w:rsid w:val="00637DF3"/>
    <w:rsid w:val="00641282"/>
    <w:rsid w:val="00641F35"/>
    <w:rsid w:val="006425E0"/>
    <w:rsid w:val="006446FE"/>
    <w:rsid w:val="0064478F"/>
    <w:rsid w:val="00644961"/>
    <w:rsid w:val="00644DF1"/>
    <w:rsid w:val="0064547C"/>
    <w:rsid w:val="006456CC"/>
    <w:rsid w:val="00646D3F"/>
    <w:rsid w:val="00647749"/>
    <w:rsid w:val="00647B8A"/>
    <w:rsid w:val="00650A49"/>
    <w:rsid w:val="00651313"/>
    <w:rsid w:val="00652289"/>
    <w:rsid w:val="00652AC6"/>
    <w:rsid w:val="0065384B"/>
    <w:rsid w:val="00655BE5"/>
    <w:rsid w:val="006570C6"/>
    <w:rsid w:val="00657292"/>
    <w:rsid w:val="006604DD"/>
    <w:rsid w:val="006625F5"/>
    <w:rsid w:val="00662889"/>
    <w:rsid w:val="0066459D"/>
    <w:rsid w:val="00664907"/>
    <w:rsid w:val="00664A5F"/>
    <w:rsid w:val="006676DB"/>
    <w:rsid w:val="00670F23"/>
    <w:rsid w:val="00671106"/>
    <w:rsid w:val="00671EF1"/>
    <w:rsid w:val="00672C56"/>
    <w:rsid w:val="00672FEE"/>
    <w:rsid w:val="00681F00"/>
    <w:rsid w:val="00684804"/>
    <w:rsid w:val="00685EC7"/>
    <w:rsid w:val="00686349"/>
    <w:rsid w:val="00687D87"/>
    <w:rsid w:val="00691AAE"/>
    <w:rsid w:val="0069284B"/>
    <w:rsid w:val="0069286C"/>
    <w:rsid w:val="00692F5C"/>
    <w:rsid w:val="006932B1"/>
    <w:rsid w:val="00693F51"/>
    <w:rsid w:val="00697A0B"/>
    <w:rsid w:val="006A1920"/>
    <w:rsid w:val="006A20E4"/>
    <w:rsid w:val="006A25EE"/>
    <w:rsid w:val="006A2664"/>
    <w:rsid w:val="006A2C8D"/>
    <w:rsid w:val="006A3750"/>
    <w:rsid w:val="006A73B3"/>
    <w:rsid w:val="006B2CF7"/>
    <w:rsid w:val="006B4251"/>
    <w:rsid w:val="006B7E36"/>
    <w:rsid w:val="006C0230"/>
    <w:rsid w:val="006C44F8"/>
    <w:rsid w:val="006C516B"/>
    <w:rsid w:val="006C5F4C"/>
    <w:rsid w:val="006C680C"/>
    <w:rsid w:val="006C76E2"/>
    <w:rsid w:val="006D0F23"/>
    <w:rsid w:val="006D10C9"/>
    <w:rsid w:val="006D2C92"/>
    <w:rsid w:val="006D54BF"/>
    <w:rsid w:val="006D5ED6"/>
    <w:rsid w:val="006D7BAD"/>
    <w:rsid w:val="006E1C38"/>
    <w:rsid w:val="006E2444"/>
    <w:rsid w:val="006E3082"/>
    <w:rsid w:val="006E343E"/>
    <w:rsid w:val="006E38E1"/>
    <w:rsid w:val="006E6FA6"/>
    <w:rsid w:val="006E708E"/>
    <w:rsid w:val="006E7D6C"/>
    <w:rsid w:val="006E7EAD"/>
    <w:rsid w:val="006F0EC2"/>
    <w:rsid w:val="006F167B"/>
    <w:rsid w:val="006F36CD"/>
    <w:rsid w:val="006F37CA"/>
    <w:rsid w:val="007000E9"/>
    <w:rsid w:val="007030E3"/>
    <w:rsid w:val="007042E6"/>
    <w:rsid w:val="00704FB9"/>
    <w:rsid w:val="007052AE"/>
    <w:rsid w:val="007104A3"/>
    <w:rsid w:val="00710561"/>
    <w:rsid w:val="00712768"/>
    <w:rsid w:val="00713050"/>
    <w:rsid w:val="00714367"/>
    <w:rsid w:val="007144AD"/>
    <w:rsid w:val="00714FD6"/>
    <w:rsid w:val="00715DEA"/>
    <w:rsid w:val="00715E46"/>
    <w:rsid w:val="00722F3F"/>
    <w:rsid w:val="007260A6"/>
    <w:rsid w:val="00726628"/>
    <w:rsid w:val="007268D9"/>
    <w:rsid w:val="00727844"/>
    <w:rsid w:val="007304F0"/>
    <w:rsid w:val="007328D1"/>
    <w:rsid w:val="00732F6B"/>
    <w:rsid w:val="00735BAA"/>
    <w:rsid w:val="00736179"/>
    <w:rsid w:val="0073732D"/>
    <w:rsid w:val="007423B2"/>
    <w:rsid w:val="00745AAB"/>
    <w:rsid w:val="00746DB5"/>
    <w:rsid w:val="00747147"/>
    <w:rsid w:val="0075206D"/>
    <w:rsid w:val="00753CFF"/>
    <w:rsid w:val="00764ACE"/>
    <w:rsid w:val="00765E8F"/>
    <w:rsid w:val="00767B97"/>
    <w:rsid w:val="00773BCB"/>
    <w:rsid w:val="007744CD"/>
    <w:rsid w:val="00776FD3"/>
    <w:rsid w:val="007771F3"/>
    <w:rsid w:val="00782AEE"/>
    <w:rsid w:val="00783842"/>
    <w:rsid w:val="007839A1"/>
    <w:rsid w:val="0078450B"/>
    <w:rsid w:val="00784865"/>
    <w:rsid w:val="00785590"/>
    <w:rsid w:val="007870D8"/>
    <w:rsid w:val="00792834"/>
    <w:rsid w:val="007A1C00"/>
    <w:rsid w:val="007A3F0F"/>
    <w:rsid w:val="007B26B2"/>
    <w:rsid w:val="007B6AF9"/>
    <w:rsid w:val="007C135D"/>
    <w:rsid w:val="007C2F3E"/>
    <w:rsid w:val="007C44BC"/>
    <w:rsid w:val="007C4A7D"/>
    <w:rsid w:val="007C69F7"/>
    <w:rsid w:val="007C7939"/>
    <w:rsid w:val="007C7E54"/>
    <w:rsid w:val="007D047D"/>
    <w:rsid w:val="007D0B6B"/>
    <w:rsid w:val="007D1C32"/>
    <w:rsid w:val="007D1EE6"/>
    <w:rsid w:val="007D4783"/>
    <w:rsid w:val="007E0EA4"/>
    <w:rsid w:val="007E318D"/>
    <w:rsid w:val="007E3F18"/>
    <w:rsid w:val="007E49B7"/>
    <w:rsid w:val="007E58B5"/>
    <w:rsid w:val="007F31F1"/>
    <w:rsid w:val="007F5716"/>
    <w:rsid w:val="007F6C42"/>
    <w:rsid w:val="0080009E"/>
    <w:rsid w:val="00800BC5"/>
    <w:rsid w:val="00800EC1"/>
    <w:rsid w:val="0080263F"/>
    <w:rsid w:val="0080300B"/>
    <w:rsid w:val="0080597F"/>
    <w:rsid w:val="0081139C"/>
    <w:rsid w:val="00814818"/>
    <w:rsid w:val="00815768"/>
    <w:rsid w:val="0081666C"/>
    <w:rsid w:val="00820ED9"/>
    <w:rsid w:val="008246D1"/>
    <w:rsid w:val="0083004F"/>
    <w:rsid w:val="0083038B"/>
    <w:rsid w:val="00832BF4"/>
    <w:rsid w:val="00833C40"/>
    <w:rsid w:val="00835743"/>
    <w:rsid w:val="00835BE9"/>
    <w:rsid w:val="008371D0"/>
    <w:rsid w:val="00842968"/>
    <w:rsid w:val="00843DC4"/>
    <w:rsid w:val="0084497C"/>
    <w:rsid w:val="0084585F"/>
    <w:rsid w:val="00845CD0"/>
    <w:rsid w:val="00851007"/>
    <w:rsid w:val="00856178"/>
    <w:rsid w:val="00861A18"/>
    <w:rsid w:val="00863EE1"/>
    <w:rsid w:val="008662BF"/>
    <w:rsid w:val="008749D5"/>
    <w:rsid w:val="00875998"/>
    <w:rsid w:val="008835A8"/>
    <w:rsid w:val="008849E6"/>
    <w:rsid w:val="00884B00"/>
    <w:rsid w:val="008877FD"/>
    <w:rsid w:val="0089560A"/>
    <w:rsid w:val="00895A8E"/>
    <w:rsid w:val="00897016"/>
    <w:rsid w:val="00897704"/>
    <w:rsid w:val="008A25D9"/>
    <w:rsid w:val="008B0452"/>
    <w:rsid w:val="008B0BFE"/>
    <w:rsid w:val="008B17CD"/>
    <w:rsid w:val="008B3DCF"/>
    <w:rsid w:val="008C2C10"/>
    <w:rsid w:val="008C7D7C"/>
    <w:rsid w:val="008D09AB"/>
    <w:rsid w:val="008D1B22"/>
    <w:rsid w:val="008D5A48"/>
    <w:rsid w:val="008D5FC9"/>
    <w:rsid w:val="008D7025"/>
    <w:rsid w:val="008E0A9A"/>
    <w:rsid w:val="008E0C49"/>
    <w:rsid w:val="008E1FBE"/>
    <w:rsid w:val="008E2F43"/>
    <w:rsid w:val="008E3038"/>
    <w:rsid w:val="008E3510"/>
    <w:rsid w:val="008E5E91"/>
    <w:rsid w:val="008E6AB1"/>
    <w:rsid w:val="008E6DA2"/>
    <w:rsid w:val="008F01B9"/>
    <w:rsid w:val="008F1A80"/>
    <w:rsid w:val="008F4A63"/>
    <w:rsid w:val="008F6339"/>
    <w:rsid w:val="008F6C03"/>
    <w:rsid w:val="00901069"/>
    <w:rsid w:val="00902708"/>
    <w:rsid w:val="00903026"/>
    <w:rsid w:val="00903B55"/>
    <w:rsid w:val="00903E65"/>
    <w:rsid w:val="00907CD0"/>
    <w:rsid w:val="0091244C"/>
    <w:rsid w:val="009149A3"/>
    <w:rsid w:val="00915A4F"/>
    <w:rsid w:val="00916140"/>
    <w:rsid w:val="0091633D"/>
    <w:rsid w:val="00916EBA"/>
    <w:rsid w:val="00920170"/>
    <w:rsid w:val="00920C8D"/>
    <w:rsid w:val="009242D0"/>
    <w:rsid w:val="00925587"/>
    <w:rsid w:val="009301A5"/>
    <w:rsid w:val="00932EA2"/>
    <w:rsid w:val="00933BB3"/>
    <w:rsid w:val="00933FC2"/>
    <w:rsid w:val="00935369"/>
    <w:rsid w:val="00935EAB"/>
    <w:rsid w:val="00936040"/>
    <w:rsid w:val="009420C6"/>
    <w:rsid w:val="0094619A"/>
    <w:rsid w:val="00947BBE"/>
    <w:rsid w:val="00952159"/>
    <w:rsid w:val="00953ED5"/>
    <w:rsid w:val="00955E1A"/>
    <w:rsid w:val="00956C12"/>
    <w:rsid w:val="00957251"/>
    <w:rsid w:val="009627D1"/>
    <w:rsid w:val="00963FE5"/>
    <w:rsid w:val="009647AB"/>
    <w:rsid w:val="00964CD0"/>
    <w:rsid w:val="00971614"/>
    <w:rsid w:val="0098023A"/>
    <w:rsid w:val="009806DD"/>
    <w:rsid w:val="00980B85"/>
    <w:rsid w:val="009817FD"/>
    <w:rsid w:val="009838A0"/>
    <w:rsid w:val="00984CE5"/>
    <w:rsid w:val="009851D8"/>
    <w:rsid w:val="0098579F"/>
    <w:rsid w:val="00985849"/>
    <w:rsid w:val="0098699F"/>
    <w:rsid w:val="00986B1F"/>
    <w:rsid w:val="009875A9"/>
    <w:rsid w:val="00991902"/>
    <w:rsid w:val="00991E0A"/>
    <w:rsid w:val="009937A8"/>
    <w:rsid w:val="00993C1E"/>
    <w:rsid w:val="00993F59"/>
    <w:rsid w:val="009960B4"/>
    <w:rsid w:val="009A0116"/>
    <w:rsid w:val="009A1DFF"/>
    <w:rsid w:val="009A4B29"/>
    <w:rsid w:val="009A4C8C"/>
    <w:rsid w:val="009A654C"/>
    <w:rsid w:val="009A6E4E"/>
    <w:rsid w:val="009B101C"/>
    <w:rsid w:val="009B392D"/>
    <w:rsid w:val="009B4110"/>
    <w:rsid w:val="009B5AC3"/>
    <w:rsid w:val="009B79B9"/>
    <w:rsid w:val="009B7E4E"/>
    <w:rsid w:val="009C0028"/>
    <w:rsid w:val="009C0648"/>
    <w:rsid w:val="009C235A"/>
    <w:rsid w:val="009C4269"/>
    <w:rsid w:val="009C5416"/>
    <w:rsid w:val="009C6E97"/>
    <w:rsid w:val="009D1F7B"/>
    <w:rsid w:val="009D3E1F"/>
    <w:rsid w:val="009D4481"/>
    <w:rsid w:val="009D4BE1"/>
    <w:rsid w:val="009D6003"/>
    <w:rsid w:val="009D715B"/>
    <w:rsid w:val="009E0551"/>
    <w:rsid w:val="009E06B8"/>
    <w:rsid w:val="009E37E4"/>
    <w:rsid w:val="009E6E1F"/>
    <w:rsid w:val="009E7FA1"/>
    <w:rsid w:val="009F135B"/>
    <w:rsid w:val="009F13AC"/>
    <w:rsid w:val="009F174A"/>
    <w:rsid w:val="009F3A0E"/>
    <w:rsid w:val="009F62DC"/>
    <w:rsid w:val="00A02C24"/>
    <w:rsid w:val="00A04230"/>
    <w:rsid w:val="00A05475"/>
    <w:rsid w:val="00A145EB"/>
    <w:rsid w:val="00A15D6B"/>
    <w:rsid w:val="00A1668F"/>
    <w:rsid w:val="00A17F88"/>
    <w:rsid w:val="00A20E40"/>
    <w:rsid w:val="00A21154"/>
    <w:rsid w:val="00A2375B"/>
    <w:rsid w:val="00A23C09"/>
    <w:rsid w:val="00A26870"/>
    <w:rsid w:val="00A2707A"/>
    <w:rsid w:val="00A27D19"/>
    <w:rsid w:val="00A304DB"/>
    <w:rsid w:val="00A310D4"/>
    <w:rsid w:val="00A32EDC"/>
    <w:rsid w:val="00A33E76"/>
    <w:rsid w:val="00A33F80"/>
    <w:rsid w:val="00A37510"/>
    <w:rsid w:val="00A435D3"/>
    <w:rsid w:val="00A44840"/>
    <w:rsid w:val="00A45813"/>
    <w:rsid w:val="00A45C35"/>
    <w:rsid w:val="00A52EB4"/>
    <w:rsid w:val="00A54501"/>
    <w:rsid w:val="00A55A8F"/>
    <w:rsid w:val="00A56EB1"/>
    <w:rsid w:val="00A56ED2"/>
    <w:rsid w:val="00A628C9"/>
    <w:rsid w:val="00A63827"/>
    <w:rsid w:val="00A64344"/>
    <w:rsid w:val="00A64617"/>
    <w:rsid w:val="00A67509"/>
    <w:rsid w:val="00A67FC0"/>
    <w:rsid w:val="00A72DB0"/>
    <w:rsid w:val="00A74259"/>
    <w:rsid w:val="00A74F46"/>
    <w:rsid w:val="00A76761"/>
    <w:rsid w:val="00A81C6C"/>
    <w:rsid w:val="00A825A4"/>
    <w:rsid w:val="00A82809"/>
    <w:rsid w:val="00A83CCC"/>
    <w:rsid w:val="00A84643"/>
    <w:rsid w:val="00A85578"/>
    <w:rsid w:val="00A90600"/>
    <w:rsid w:val="00A9097E"/>
    <w:rsid w:val="00A9178C"/>
    <w:rsid w:val="00A91895"/>
    <w:rsid w:val="00A971EC"/>
    <w:rsid w:val="00AA1F24"/>
    <w:rsid w:val="00AA2F39"/>
    <w:rsid w:val="00AA2F8A"/>
    <w:rsid w:val="00AA45BA"/>
    <w:rsid w:val="00AA6E33"/>
    <w:rsid w:val="00AA742D"/>
    <w:rsid w:val="00AB1516"/>
    <w:rsid w:val="00AB1C6B"/>
    <w:rsid w:val="00AB4649"/>
    <w:rsid w:val="00AB7C27"/>
    <w:rsid w:val="00AC37A6"/>
    <w:rsid w:val="00AC3C81"/>
    <w:rsid w:val="00AC5FD8"/>
    <w:rsid w:val="00AC728F"/>
    <w:rsid w:val="00AD3957"/>
    <w:rsid w:val="00AD4789"/>
    <w:rsid w:val="00AD49CD"/>
    <w:rsid w:val="00AD5103"/>
    <w:rsid w:val="00AD55E0"/>
    <w:rsid w:val="00AD58A3"/>
    <w:rsid w:val="00AD5DCC"/>
    <w:rsid w:val="00AD60BF"/>
    <w:rsid w:val="00AD7ED5"/>
    <w:rsid w:val="00AE2EC1"/>
    <w:rsid w:val="00AE3867"/>
    <w:rsid w:val="00AE427F"/>
    <w:rsid w:val="00AF1CFA"/>
    <w:rsid w:val="00AF3C97"/>
    <w:rsid w:val="00AF6188"/>
    <w:rsid w:val="00B014E1"/>
    <w:rsid w:val="00B01849"/>
    <w:rsid w:val="00B019C8"/>
    <w:rsid w:val="00B027AA"/>
    <w:rsid w:val="00B03660"/>
    <w:rsid w:val="00B06A61"/>
    <w:rsid w:val="00B1005A"/>
    <w:rsid w:val="00B10BCD"/>
    <w:rsid w:val="00B10FC0"/>
    <w:rsid w:val="00B11771"/>
    <w:rsid w:val="00B13947"/>
    <w:rsid w:val="00B14E3D"/>
    <w:rsid w:val="00B15756"/>
    <w:rsid w:val="00B158C4"/>
    <w:rsid w:val="00B173EB"/>
    <w:rsid w:val="00B17CB6"/>
    <w:rsid w:val="00B17EEC"/>
    <w:rsid w:val="00B20E5A"/>
    <w:rsid w:val="00B21495"/>
    <w:rsid w:val="00B25748"/>
    <w:rsid w:val="00B26781"/>
    <w:rsid w:val="00B305EA"/>
    <w:rsid w:val="00B306E1"/>
    <w:rsid w:val="00B31CD6"/>
    <w:rsid w:val="00B32321"/>
    <w:rsid w:val="00B3360D"/>
    <w:rsid w:val="00B341CD"/>
    <w:rsid w:val="00B36A78"/>
    <w:rsid w:val="00B400B4"/>
    <w:rsid w:val="00B402C5"/>
    <w:rsid w:val="00B416DA"/>
    <w:rsid w:val="00B417A3"/>
    <w:rsid w:val="00B4542D"/>
    <w:rsid w:val="00B4590A"/>
    <w:rsid w:val="00B52E67"/>
    <w:rsid w:val="00B531E5"/>
    <w:rsid w:val="00B535B0"/>
    <w:rsid w:val="00B54A2E"/>
    <w:rsid w:val="00B5658A"/>
    <w:rsid w:val="00B569C2"/>
    <w:rsid w:val="00B617B8"/>
    <w:rsid w:val="00B623FE"/>
    <w:rsid w:val="00B62589"/>
    <w:rsid w:val="00B633F9"/>
    <w:rsid w:val="00B636A9"/>
    <w:rsid w:val="00B63A0D"/>
    <w:rsid w:val="00B63A8D"/>
    <w:rsid w:val="00B72B8A"/>
    <w:rsid w:val="00B72BB9"/>
    <w:rsid w:val="00B73299"/>
    <w:rsid w:val="00B73471"/>
    <w:rsid w:val="00B73C02"/>
    <w:rsid w:val="00B7475B"/>
    <w:rsid w:val="00B74C61"/>
    <w:rsid w:val="00B75714"/>
    <w:rsid w:val="00B775E6"/>
    <w:rsid w:val="00B80798"/>
    <w:rsid w:val="00B84269"/>
    <w:rsid w:val="00B84E8E"/>
    <w:rsid w:val="00B84F9D"/>
    <w:rsid w:val="00B8534C"/>
    <w:rsid w:val="00B86E51"/>
    <w:rsid w:val="00B922BC"/>
    <w:rsid w:val="00B93212"/>
    <w:rsid w:val="00B93D91"/>
    <w:rsid w:val="00B93FCA"/>
    <w:rsid w:val="00B94240"/>
    <w:rsid w:val="00B94EFA"/>
    <w:rsid w:val="00BA10BF"/>
    <w:rsid w:val="00BA143C"/>
    <w:rsid w:val="00BA1C37"/>
    <w:rsid w:val="00BA2B21"/>
    <w:rsid w:val="00BA3F05"/>
    <w:rsid w:val="00BA46A0"/>
    <w:rsid w:val="00BA48B5"/>
    <w:rsid w:val="00BA6199"/>
    <w:rsid w:val="00BB06AE"/>
    <w:rsid w:val="00BB2917"/>
    <w:rsid w:val="00BB687C"/>
    <w:rsid w:val="00BB716E"/>
    <w:rsid w:val="00BC0C8D"/>
    <w:rsid w:val="00BC6ADE"/>
    <w:rsid w:val="00BD0067"/>
    <w:rsid w:val="00BD1E00"/>
    <w:rsid w:val="00BD205A"/>
    <w:rsid w:val="00BD2F8C"/>
    <w:rsid w:val="00BD300B"/>
    <w:rsid w:val="00BD3C12"/>
    <w:rsid w:val="00BD493C"/>
    <w:rsid w:val="00BD5516"/>
    <w:rsid w:val="00BD64F0"/>
    <w:rsid w:val="00BD7E9A"/>
    <w:rsid w:val="00BE082E"/>
    <w:rsid w:val="00BE0FC6"/>
    <w:rsid w:val="00BE1189"/>
    <w:rsid w:val="00BE14F9"/>
    <w:rsid w:val="00BE2A59"/>
    <w:rsid w:val="00BE456C"/>
    <w:rsid w:val="00BE4D7F"/>
    <w:rsid w:val="00BE57FB"/>
    <w:rsid w:val="00BE7114"/>
    <w:rsid w:val="00BE71F6"/>
    <w:rsid w:val="00BE736A"/>
    <w:rsid w:val="00BF1697"/>
    <w:rsid w:val="00BF2B04"/>
    <w:rsid w:val="00BF2BBB"/>
    <w:rsid w:val="00C00477"/>
    <w:rsid w:val="00C0487B"/>
    <w:rsid w:val="00C06FC1"/>
    <w:rsid w:val="00C07B57"/>
    <w:rsid w:val="00C10CBE"/>
    <w:rsid w:val="00C11064"/>
    <w:rsid w:val="00C14498"/>
    <w:rsid w:val="00C14F3C"/>
    <w:rsid w:val="00C154B1"/>
    <w:rsid w:val="00C162AA"/>
    <w:rsid w:val="00C171B4"/>
    <w:rsid w:val="00C22A0D"/>
    <w:rsid w:val="00C2365E"/>
    <w:rsid w:val="00C244CB"/>
    <w:rsid w:val="00C25CF3"/>
    <w:rsid w:val="00C27C62"/>
    <w:rsid w:val="00C31EE1"/>
    <w:rsid w:val="00C32290"/>
    <w:rsid w:val="00C33DD8"/>
    <w:rsid w:val="00C36965"/>
    <w:rsid w:val="00C40D0C"/>
    <w:rsid w:val="00C42437"/>
    <w:rsid w:val="00C447CA"/>
    <w:rsid w:val="00C457B1"/>
    <w:rsid w:val="00C4771E"/>
    <w:rsid w:val="00C523F7"/>
    <w:rsid w:val="00C52DC0"/>
    <w:rsid w:val="00C53076"/>
    <w:rsid w:val="00C57516"/>
    <w:rsid w:val="00C57528"/>
    <w:rsid w:val="00C602A7"/>
    <w:rsid w:val="00C6173A"/>
    <w:rsid w:val="00C62A77"/>
    <w:rsid w:val="00C6321B"/>
    <w:rsid w:val="00C64662"/>
    <w:rsid w:val="00C65262"/>
    <w:rsid w:val="00C67CC1"/>
    <w:rsid w:val="00C70221"/>
    <w:rsid w:val="00C73310"/>
    <w:rsid w:val="00C774C0"/>
    <w:rsid w:val="00C77514"/>
    <w:rsid w:val="00C80F09"/>
    <w:rsid w:val="00C81634"/>
    <w:rsid w:val="00C81713"/>
    <w:rsid w:val="00C82B27"/>
    <w:rsid w:val="00C86EFB"/>
    <w:rsid w:val="00C876C5"/>
    <w:rsid w:val="00C906E4"/>
    <w:rsid w:val="00C93AC2"/>
    <w:rsid w:val="00C94E5B"/>
    <w:rsid w:val="00C9549D"/>
    <w:rsid w:val="00CA25AF"/>
    <w:rsid w:val="00CA28DF"/>
    <w:rsid w:val="00CA587E"/>
    <w:rsid w:val="00CA5E93"/>
    <w:rsid w:val="00CB4602"/>
    <w:rsid w:val="00CC257D"/>
    <w:rsid w:val="00CC2892"/>
    <w:rsid w:val="00CC3683"/>
    <w:rsid w:val="00CC6F58"/>
    <w:rsid w:val="00CC7099"/>
    <w:rsid w:val="00CD0E82"/>
    <w:rsid w:val="00CD35FB"/>
    <w:rsid w:val="00CD4819"/>
    <w:rsid w:val="00CD5CEF"/>
    <w:rsid w:val="00CE3122"/>
    <w:rsid w:val="00CE3123"/>
    <w:rsid w:val="00CE3E0C"/>
    <w:rsid w:val="00CE63CB"/>
    <w:rsid w:val="00CF0404"/>
    <w:rsid w:val="00CF134C"/>
    <w:rsid w:val="00CF52A4"/>
    <w:rsid w:val="00CF5DCA"/>
    <w:rsid w:val="00D0232B"/>
    <w:rsid w:val="00D0243B"/>
    <w:rsid w:val="00D06423"/>
    <w:rsid w:val="00D06995"/>
    <w:rsid w:val="00D07D79"/>
    <w:rsid w:val="00D105D4"/>
    <w:rsid w:val="00D11B04"/>
    <w:rsid w:val="00D14F87"/>
    <w:rsid w:val="00D15376"/>
    <w:rsid w:val="00D15399"/>
    <w:rsid w:val="00D161FC"/>
    <w:rsid w:val="00D247A5"/>
    <w:rsid w:val="00D312A1"/>
    <w:rsid w:val="00D320CE"/>
    <w:rsid w:val="00D333CE"/>
    <w:rsid w:val="00D360B8"/>
    <w:rsid w:val="00D37D20"/>
    <w:rsid w:val="00D40342"/>
    <w:rsid w:val="00D42832"/>
    <w:rsid w:val="00D451A7"/>
    <w:rsid w:val="00D46E70"/>
    <w:rsid w:val="00D51C0A"/>
    <w:rsid w:val="00D56C3B"/>
    <w:rsid w:val="00D571CD"/>
    <w:rsid w:val="00D60C5C"/>
    <w:rsid w:val="00D62836"/>
    <w:rsid w:val="00D6311B"/>
    <w:rsid w:val="00D64AC6"/>
    <w:rsid w:val="00D65119"/>
    <w:rsid w:val="00D662CD"/>
    <w:rsid w:val="00D66BF1"/>
    <w:rsid w:val="00D67C4A"/>
    <w:rsid w:val="00D727DC"/>
    <w:rsid w:val="00D74996"/>
    <w:rsid w:val="00D74BB5"/>
    <w:rsid w:val="00D80CA7"/>
    <w:rsid w:val="00D81212"/>
    <w:rsid w:val="00D81DAE"/>
    <w:rsid w:val="00D87303"/>
    <w:rsid w:val="00D9094C"/>
    <w:rsid w:val="00D93D8E"/>
    <w:rsid w:val="00D95364"/>
    <w:rsid w:val="00D97A30"/>
    <w:rsid w:val="00DA0455"/>
    <w:rsid w:val="00DA0748"/>
    <w:rsid w:val="00DA1E49"/>
    <w:rsid w:val="00DA52B4"/>
    <w:rsid w:val="00DB181D"/>
    <w:rsid w:val="00DB60AA"/>
    <w:rsid w:val="00DC0F2D"/>
    <w:rsid w:val="00DC33C0"/>
    <w:rsid w:val="00DC59E6"/>
    <w:rsid w:val="00DC6007"/>
    <w:rsid w:val="00DD0016"/>
    <w:rsid w:val="00DD07F8"/>
    <w:rsid w:val="00DD2B91"/>
    <w:rsid w:val="00DD5E77"/>
    <w:rsid w:val="00DD6983"/>
    <w:rsid w:val="00DD796A"/>
    <w:rsid w:val="00DE45AF"/>
    <w:rsid w:val="00DF28F8"/>
    <w:rsid w:val="00DF351E"/>
    <w:rsid w:val="00DF3645"/>
    <w:rsid w:val="00DF4502"/>
    <w:rsid w:val="00DF50EF"/>
    <w:rsid w:val="00E021C5"/>
    <w:rsid w:val="00E02785"/>
    <w:rsid w:val="00E03C97"/>
    <w:rsid w:val="00E04FF7"/>
    <w:rsid w:val="00E053D7"/>
    <w:rsid w:val="00E07FE3"/>
    <w:rsid w:val="00E11537"/>
    <w:rsid w:val="00E11843"/>
    <w:rsid w:val="00E11903"/>
    <w:rsid w:val="00E14EA7"/>
    <w:rsid w:val="00E164C2"/>
    <w:rsid w:val="00E25029"/>
    <w:rsid w:val="00E26768"/>
    <w:rsid w:val="00E26BB3"/>
    <w:rsid w:val="00E309B9"/>
    <w:rsid w:val="00E31385"/>
    <w:rsid w:val="00E349BE"/>
    <w:rsid w:val="00E3715C"/>
    <w:rsid w:val="00E43565"/>
    <w:rsid w:val="00E4407A"/>
    <w:rsid w:val="00E47E01"/>
    <w:rsid w:val="00E52D8A"/>
    <w:rsid w:val="00E54FA9"/>
    <w:rsid w:val="00E563FB"/>
    <w:rsid w:val="00E61053"/>
    <w:rsid w:val="00E622B7"/>
    <w:rsid w:val="00E6278C"/>
    <w:rsid w:val="00E63818"/>
    <w:rsid w:val="00E63B52"/>
    <w:rsid w:val="00E70EF9"/>
    <w:rsid w:val="00E71DD0"/>
    <w:rsid w:val="00E73CA0"/>
    <w:rsid w:val="00E75372"/>
    <w:rsid w:val="00E76636"/>
    <w:rsid w:val="00E83D36"/>
    <w:rsid w:val="00E871DA"/>
    <w:rsid w:val="00E917EF"/>
    <w:rsid w:val="00E94EC8"/>
    <w:rsid w:val="00E967E3"/>
    <w:rsid w:val="00E97382"/>
    <w:rsid w:val="00E979CC"/>
    <w:rsid w:val="00EA054A"/>
    <w:rsid w:val="00EA608E"/>
    <w:rsid w:val="00EA6562"/>
    <w:rsid w:val="00EB2665"/>
    <w:rsid w:val="00EB2E7C"/>
    <w:rsid w:val="00EB3A5C"/>
    <w:rsid w:val="00EC0A96"/>
    <w:rsid w:val="00EC176D"/>
    <w:rsid w:val="00EC32FD"/>
    <w:rsid w:val="00EC45AE"/>
    <w:rsid w:val="00ED3A2A"/>
    <w:rsid w:val="00ED40E9"/>
    <w:rsid w:val="00ED6FE1"/>
    <w:rsid w:val="00ED70CD"/>
    <w:rsid w:val="00ED7B26"/>
    <w:rsid w:val="00EE1BEA"/>
    <w:rsid w:val="00EE35BB"/>
    <w:rsid w:val="00EE5D24"/>
    <w:rsid w:val="00EE6FE7"/>
    <w:rsid w:val="00EE79B8"/>
    <w:rsid w:val="00EF1B0E"/>
    <w:rsid w:val="00EF3D32"/>
    <w:rsid w:val="00EF3F5D"/>
    <w:rsid w:val="00EF5E79"/>
    <w:rsid w:val="00EF741D"/>
    <w:rsid w:val="00F01182"/>
    <w:rsid w:val="00F03A90"/>
    <w:rsid w:val="00F07D42"/>
    <w:rsid w:val="00F110A6"/>
    <w:rsid w:val="00F13E81"/>
    <w:rsid w:val="00F14C3A"/>
    <w:rsid w:val="00F14F34"/>
    <w:rsid w:val="00F163C1"/>
    <w:rsid w:val="00F172BA"/>
    <w:rsid w:val="00F17EC4"/>
    <w:rsid w:val="00F200C7"/>
    <w:rsid w:val="00F2285F"/>
    <w:rsid w:val="00F24AE7"/>
    <w:rsid w:val="00F2583F"/>
    <w:rsid w:val="00F25F38"/>
    <w:rsid w:val="00F27A2F"/>
    <w:rsid w:val="00F31E11"/>
    <w:rsid w:val="00F33964"/>
    <w:rsid w:val="00F33DC2"/>
    <w:rsid w:val="00F369D5"/>
    <w:rsid w:val="00F37C58"/>
    <w:rsid w:val="00F4149A"/>
    <w:rsid w:val="00F4273A"/>
    <w:rsid w:val="00F44D65"/>
    <w:rsid w:val="00F46F7C"/>
    <w:rsid w:val="00F47239"/>
    <w:rsid w:val="00F51439"/>
    <w:rsid w:val="00F523B1"/>
    <w:rsid w:val="00F52EE8"/>
    <w:rsid w:val="00F55AC6"/>
    <w:rsid w:val="00F56D5C"/>
    <w:rsid w:val="00F6195D"/>
    <w:rsid w:val="00F62D16"/>
    <w:rsid w:val="00F63154"/>
    <w:rsid w:val="00F63BE2"/>
    <w:rsid w:val="00F640E9"/>
    <w:rsid w:val="00F653B0"/>
    <w:rsid w:val="00F65C87"/>
    <w:rsid w:val="00F702E2"/>
    <w:rsid w:val="00F70953"/>
    <w:rsid w:val="00F714A0"/>
    <w:rsid w:val="00F73DD9"/>
    <w:rsid w:val="00F742CC"/>
    <w:rsid w:val="00F7459F"/>
    <w:rsid w:val="00F754F3"/>
    <w:rsid w:val="00F7778C"/>
    <w:rsid w:val="00F806DD"/>
    <w:rsid w:val="00F809AA"/>
    <w:rsid w:val="00F81C33"/>
    <w:rsid w:val="00F82016"/>
    <w:rsid w:val="00F836D7"/>
    <w:rsid w:val="00F840BC"/>
    <w:rsid w:val="00F85A02"/>
    <w:rsid w:val="00F862C3"/>
    <w:rsid w:val="00F91C80"/>
    <w:rsid w:val="00F92C5E"/>
    <w:rsid w:val="00F93C59"/>
    <w:rsid w:val="00F94414"/>
    <w:rsid w:val="00F96633"/>
    <w:rsid w:val="00FA349B"/>
    <w:rsid w:val="00FA377C"/>
    <w:rsid w:val="00FB033E"/>
    <w:rsid w:val="00FB4D6B"/>
    <w:rsid w:val="00FB5228"/>
    <w:rsid w:val="00FB5C92"/>
    <w:rsid w:val="00FB753E"/>
    <w:rsid w:val="00FC03AA"/>
    <w:rsid w:val="00FC040A"/>
    <w:rsid w:val="00FC1A68"/>
    <w:rsid w:val="00FC7947"/>
    <w:rsid w:val="00FC7EFC"/>
    <w:rsid w:val="00FE01DE"/>
    <w:rsid w:val="00FE089A"/>
    <w:rsid w:val="00FE0BAC"/>
    <w:rsid w:val="00FE2565"/>
    <w:rsid w:val="00FE3F42"/>
    <w:rsid w:val="00FE5A17"/>
    <w:rsid w:val="00FE7372"/>
    <w:rsid w:val="00FF1A1F"/>
    <w:rsid w:val="00FF21EF"/>
    <w:rsid w:val="00FF27FF"/>
    <w:rsid w:val="00FF49A9"/>
    <w:rsid w:val="00FF4C88"/>
    <w:rsid w:val="00FF56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E-mail Signature" w:locked="1" w:semiHidden="0" w:uiPriority="0" w:unhideWhenUsed="0"/>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45B"/>
    <w:rPr>
      <w:sz w:val="24"/>
      <w:szCs w:val="24"/>
      <w:lang w:val="nl-NL" w:eastAsia="nl-NL"/>
    </w:rPr>
  </w:style>
  <w:style w:type="paragraph" w:styleId="Heading1">
    <w:name w:val="heading 1"/>
    <w:basedOn w:val="Normal"/>
    <w:next w:val="Normal"/>
    <w:link w:val="Heading1Char"/>
    <w:uiPriority w:val="99"/>
    <w:qFormat/>
    <w:rsid w:val="00BB2917"/>
    <w:pPr>
      <w:keepNext/>
      <w:spacing w:before="240" w:after="60"/>
      <w:outlineLvl w:val="0"/>
    </w:pPr>
    <w:rPr>
      <w:rFonts w:ascii="Arial" w:eastAsia="Batang"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2917"/>
    <w:rPr>
      <w:rFonts w:ascii="Arial" w:eastAsia="Batang" w:hAnsi="Arial" w:cs="Arial"/>
      <w:b/>
      <w:bCs/>
      <w:kern w:val="32"/>
      <w:sz w:val="32"/>
      <w:szCs w:val="32"/>
      <w:lang w:val="nl-NL" w:eastAsia="nl-NL"/>
    </w:rPr>
  </w:style>
  <w:style w:type="table" w:styleId="TableGrid">
    <w:name w:val="Table Grid"/>
    <w:basedOn w:val="TableNormal"/>
    <w:uiPriority w:val="99"/>
    <w:rsid w:val="002356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B04C3"/>
    <w:pPr>
      <w:tabs>
        <w:tab w:val="center" w:pos="4536"/>
        <w:tab w:val="right" w:pos="9072"/>
      </w:tabs>
    </w:pPr>
  </w:style>
  <w:style w:type="character" w:customStyle="1" w:styleId="HeaderChar">
    <w:name w:val="Header Char"/>
    <w:basedOn w:val="DefaultParagraphFont"/>
    <w:link w:val="Header"/>
    <w:uiPriority w:val="99"/>
    <w:semiHidden/>
    <w:rsid w:val="00FE15B6"/>
    <w:rPr>
      <w:sz w:val="24"/>
      <w:szCs w:val="24"/>
      <w:lang w:val="nl-NL" w:eastAsia="nl-NL"/>
    </w:rPr>
  </w:style>
  <w:style w:type="paragraph" w:styleId="Footer">
    <w:name w:val="footer"/>
    <w:basedOn w:val="Normal"/>
    <w:link w:val="FooterChar"/>
    <w:uiPriority w:val="99"/>
    <w:rsid w:val="00814818"/>
    <w:pPr>
      <w:tabs>
        <w:tab w:val="center" w:pos="4536"/>
        <w:tab w:val="right" w:pos="9072"/>
      </w:tabs>
    </w:pPr>
    <w:rPr>
      <w:lang w:val="en-US"/>
    </w:rPr>
  </w:style>
  <w:style w:type="character" w:customStyle="1" w:styleId="FooterChar">
    <w:name w:val="Footer Char"/>
    <w:basedOn w:val="DefaultParagraphFont"/>
    <w:link w:val="Footer"/>
    <w:uiPriority w:val="99"/>
    <w:semiHidden/>
    <w:rsid w:val="00FE15B6"/>
    <w:rPr>
      <w:sz w:val="24"/>
      <w:szCs w:val="24"/>
      <w:lang w:val="nl-NL" w:eastAsia="nl-NL"/>
    </w:rPr>
  </w:style>
  <w:style w:type="paragraph" w:styleId="BalloonText">
    <w:name w:val="Balloon Text"/>
    <w:basedOn w:val="Normal"/>
    <w:link w:val="BalloonTextChar"/>
    <w:uiPriority w:val="99"/>
    <w:semiHidden/>
    <w:rsid w:val="00340F2C"/>
    <w:rPr>
      <w:rFonts w:ascii="Tahoma" w:hAnsi="Tahoma" w:cs="Tahoma"/>
      <w:sz w:val="16"/>
      <w:szCs w:val="16"/>
    </w:rPr>
  </w:style>
  <w:style w:type="character" w:customStyle="1" w:styleId="BalloonTextChar">
    <w:name w:val="Balloon Text Char"/>
    <w:basedOn w:val="DefaultParagraphFont"/>
    <w:link w:val="BalloonText"/>
    <w:uiPriority w:val="99"/>
    <w:semiHidden/>
    <w:rsid w:val="00FE15B6"/>
    <w:rPr>
      <w:sz w:val="0"/>
      <w:szCs w:val="0"/>
      <w:lang w:val="nl-NL" w:eastAsia="nl-NL"/>
    </w:rPr>
  </w:style>
  <w:style w:type="character" w:styleId="Hyperlink">
    <w:name w:val="Hyperlink"/>
    <w:basedOn w:val="DefaultParagraphFont"/>
    <w:uiPriority w:val="99"/>
    <w:rsid w:val="00420A61"/>
    <w:rPr>
      <w:rFonts w:cs="Times New Roman"/>
      <w:color w:val="0000FF"/>
      <w:u w:val="single"/>
    </w:rPr>
  </w:style>
  <w:style w:type="character" w:styleId="FollowedHyperlink">
    <w:name w:val="FollowedHyperlink"/>
    <w:basedOn w:val="DefaultParagraphFont"/>
    <w:uiPriority w:val="99"/>
    <w:rsid w:val="00A33E76"/>
    <w:rPr>
      <w:rFonts w:cs="Times New Roman"/>
      <w:color w:val="800080"/>
      <w:u w:val="single"/>
    </w:rPr>
  </w:style>
  <w:style w:type="paragraph" w:styleId="NormalWeb">
    <w:name w:val="Normal (Web)"/>
    <w:basedOn w:val="Normal"/>
    <w:uiPriority w:val="99"/>
    <w:rsid w:val="00CD35FB"/>
    <w:rPr>
      <w:lang w:val="en-US" w:eastAsia="en-US"/>
    </w:rPr>
  </w:style>
  <w:style w:type="character" w:customStyle="1" w:styleId="Hyperlink4">
    <w:name w:val="Hyperlink4"/>
    <w:basedOn w:val="DefaultParagraphFont"/>
    <w:uiPriority w:val="99"/>
    <w:rsid w:val="00CD35FB"/>
    <w:rPr>
      <w:rFonts w:cs="Times New Roman"/>
      <w:color w:val="F5873C"/>
      <w:u w:val="none"/>
      <w:effect w:val="none"/>
    </w:rPr>
  </w:style>
  <w:style w:type="character" w:styleId="Strong">
    <w:name w:val="Strong"/>
    <w:basedOn w:val="DefaultParagraphFont"/>
    <w:uiPriority w:val="99"/>
    <w:qFormat/>
    <w:rsid w:val="00CD35FB"/>
    <w:rPr>
      <w:rFonts w:cs="Times New Roman"/>
      <w:b/>
      <w:bCs/>
    </w:rPr>
  </w:style>
  <w:style w:type="paragraph" w:styleId="E-mailSignature">
    <w:name w:val="E-mail Signature"/>
    <w:basedOn w:val="Normal"/>
    <w:link w:val="E-mailSignatureChar"/>
    <w:uiPriority w:val="99"/>
    <w:rsid w:val="009C5416"/>
    <w:rPr>
      <w:lang w:val="en-US" w:eastAsia="en-US"/>
    </w:rPr>
  </w:style>
  <w:style w:type="character" w:customStyle="1" w:styleId="E-mailSignatureChar">
    <w:name w:val="E-mail Signature Char"/>
    <w:basedOn w:val="DefaultParagraphFont"/>
    <w:link w:val="E-mailSignature"/>
    <w:uiPriority w:val="99"/>
    <w:locked/>
    <w:rsid w:val="009C5416"/>
    <w:rPr>
      <w:rFonts w:cs="Times New Roman"/>
      <w:sz w:val="24"/>
      <w:szCs w:val="24"/>
    </w:rPr>
  </w:style>
  <w:style w:type="paragraph" w:styleId="ListParagraph">
    <w:name w:val="List Paragraph"/>
    <w:basedOn w:val="Normal"/>
    <w:uiPriority w:val="99"/>
    <w:qFormat/>
    <w:rsid w:val="00E83D36"/>
    <w:pPr>
      <w:spacing w:after="200" w:line="276" w:lineRule="auto"/>
      <w:ind w:left="720"/>
      <w:contextualSpacing/>
    </w:pPr>
    <w:rPr>
      <w:rFonts w:ascii="Calibri" w:hAnsi="Calibri"/>
      <w:sz w:val="22"/>
      <w:szCs w:val="22"/>
      <w:lang w:eastAsia="en-US"/>
    </w:rPr>
  </w:style>
  <w:style w:type="character" w:styleId="Emphasis">
    <w:name w:val="Emphasis"/>
    <w:basedOn w:val="DefaultParagraphFont"/>
    <w:uiPriority w:val="99"/>
    <w:qFormat/>
    <w:rsid w:val="00EC0A96"/>
    <w:rPr>
      <w:rFonts w:cs="Times New Roman"/>
      <w:i/>
      <w:iCs/>
    </w:rPr>
  </w:style>
</w:styles>
</file>

<file path=word/webSettings.xml><?xml version="1.0" encoding="utf-8"?>
<w:webSettings xmlns:r="http://schemas.openxmlformats.org/officeDocument/2006/relationships" xmlns:w="http://schemas.openxmlformats.org/wordprocessingml/2006/main">
  <w:divs>
    <w:div w:id="755899290">
      <w:marLeft w:val="0"/>
      <w:marRight w:val="0"/>
      <w:marTop w:val="0"/>
      <w:marBottom w:val="0"/>
      <w:divBdr>
        <w:top w:val="none" w:sz="0" w:space="0" w:color="auto"/>
        <w:left w:val="none" w:sz="0" w:space="0" w:color="auto"/>
        <w:bottom w:val="none" w:sz="0" w:space="0" w:color="auto"/>
        <w:right w:val="none" w:sz="0" w:space="0" w:color="auto"/>
      </w:divBdr>
    </w:div>
    <w:div w:id="755899291">
      <w:marLeft w:val="0"/>
      <w:marRight w:val="0"/>
      <w:marTop w:val="0"/>
      <w:marBottom w:val="0"/>
      <w:divBdr>
        <w:top w:val="none" w:sz="0" w:space="0" w:color="auto"/>
        <w:left w:val="none" w:sz="0" w:space="0" w:color="auto"/>
        <w:bottom w:val="none" w:sz="0" w:space="0" w:color="auto"/>
        <w:right w:val="none" w:sz="0" w:space="0" w:color="auto"/>
      </w:divBdr>
    </w:div>
    <w:div w:id="755899292">
      <w:marLeft w:val="0"/>
      <w:marRight w:val="0"/>
      <w:marTop w:val="0"/>
      <w:marBottom w:val="0"/>
      <w:divBdr>
        <w:top w:val="none" w:sz="0" w:space="0" w:color="auto"/>
        <w:left w:val="none" w:sz="0" w:space="0" w:color="auto"/>
        <w:bottom w:val="none" w:sz="0" w:space="0" w:color="auto"/>
        <w:right w:val="none" w:sz="0" w:space="0" w:color="auto"/>
      </w:divBdr>
    </w:div>
    <w:div w:id="755899293">
      <w:marLeft w:val="0"/>
      <w:marRight w:val="0"/>
      <w:marTop w:val="0"/>
      <w:marBottom w:val="0"/>
      <w:divBdr>
        <w:top w:val="none" w:sz="0" w:space="0" w:color="auto"/>
        <w:left w:val="none" w:sz="0" w:space="0" w:color="auto"/>
        <w:bottom w:val="none" w:sz="0" w:space="0" w:color="auto"/>
        <w:right w:val="none" w:sz="0" w:space="0" w:color="auto"/>
      </w:divBdr>
    </w:div>
    <w:div w:id="755899294">
      <w:marLeft w:val="0"/>
      <w:marRight w:val="0"/>
      <w:marTop w:val="0"/>
      <w:marBottom w:val="0"/>
      <w:divBdr>
        <w:top w:val="none" w:sz="0" w:space="0" w:color="auto"/>
        <w:left w:val="none" w:sz="0" w:space="0" w:color="auto"/>
        <w:bottom w:val="none" w:sz="0" w:space="0" w:color="auto"/>
        <w:right w:val="none" w:sz="0" w:space="0" w:color="auto"/>
      </w:divBdr>
    </w:div>
    <w:div w:id="755899295">
      <w:marLeft w:val="0"/>
      <w:marRight w:val="0"/>
      <w:marTop w:val="0"/>
      <w:marBottom w:val="0"/>
      <w:divBdr>
        <w:top w:val="none" w:sz="0" w:space="0" w:color="auto"/>
        <w:left w:val="none" w:sz="0" w:space="0" w:color="auto"/>
        <w:bottom w:val="none" w:sz="0" w:space="0" w:color="auto"/>
        <w:right w:val="none" w:sz="0" w:space="0" w:color="auto"/>
      </w:divBdr>
    </w:div>
    <w:div w:id="755899297">
      <w:marLeft w:val="0"/>
      <w:marRight w:val="0"/>
      <w:marTop w:val="0"/>
      <w:marBottom w:val="0"/>
      <w:divBdr>
        <w:top w:val="none" w:sz="0" w:space="0" w:color="auto"/>
        <w:left w:val="none" w:sz="0" w:space="0" w:color="auto"/>
        <w:bottom w:val="none" w:sz="0" w:space="0" w:color="auto"/>
        <w:right w:val="none" w:sz="0" w:space="0" w:color="auto"/>
      </w:divBdr>
    </w:div>
    <w:div w:id="755899298">
      <w:marLeft w:val="0"/>
      <w:marRight w:val="0"/>
      <w:marTop w:val="0"/>
      <w:marBottom w:val="0"/>
      <w:divBdr>
        <w:top w:val="none" w:sz="0" w:space="0" w:color="auto"/>
        <w:left w:val="none" w:sz="0" w:space="0" w:color="auto"/>
        <w:bottom w:val="none" w:sz="0" w:space="0" w:color="auto"/>
        <w:right w:val="none" w:sz="0" w:space="0" w:color="auto"/>
      </w:divBdr>
    </w:div>
    <w:div w:id="755899299">
      <w:marLeft w:val="0"/>
      <w:marRight w:val="0"/>
      <w:marTop w:val="0"/>
      <w:marBottom w:val="0"/>
      <w:divBdr>
        <w:top w:val="none" w:sz="0" w:space="0" w:color="auto"/>
        <w:left w:val="none" w:sz="0" w:space="0" w:color="auto"/>
        <w:bottom w:val="none" w:sz="0" w:space="0" w:color="auto"/>
        <w:right w:val="none" w:sz="0" w:space="0" w:color="auto"/>
      </w:divBdr>
    </w:div>
    <w:div w:id="755899300">
      <w:marLeft w:val="0"/>
      <w:marRight w:val="0"/>
      <w:marTop w:val="0"/>
      <w:marBottom w:val="0"/>
      <w:divBdr>
        <w:top w:val="none" w:sz="0" w:space="0" w:color="auto"/>
        <w:left w:val="none" w:sz="0" w:space="0" w:color="auto"/>
        <w:bottom w:val="none" w:sz="0" w:space="0" w:color="auto"/>
        <w:right w:val="none" w:sz="0" w:space="0" w:color="auto"/>
      </w:divBdr>
    </w:div>
    <w:div w:id="755899301">
      <w:marLeft w:val="0"/>
      <w:marRight w:val="0"/>
      <w:marTop w:val="0"/>
      <w:marBottom w:val="0"/>
      <w:divBdr>
        <w:top w:val="none" w:sz="0" w:space="0" w:color="auto"/>
        <w:left w:val="none" w:sz="0" w:space="0" w:color="auto"/>
        <w:bottom w:val="none" w:sz="0" w:space="0" w:color="auto"/>
        <w:right w:val="none" w:sz="0" w:space="0" w:color="auto"/>
      </w:divBdr>
      <w:divsChild>
        <w:div w:id="755899306">
          <w:marLeft w:val="0"/>
          <w:marRight w:val="0"/>
          <w:marTop w:val="0"/>
          <w:marBottom w:val="0"/>
          <w:divBdr>
            <w:top w:val="none" w:sz="0" w:space="0" w:color="auto"/>
            <w:left w:val="none" w:sz="0" w:space="0" w:color="auto"/>
            <w:bottom w:val="none" w:sz="0" w:space="0" w:color="auto"/>
            <w:right w:val="none" w:sz="0" w:space="0" w:color="auto"/>
          </w:divBdr>
          <w:divsChild>
            <w:div w:id="755899296">
              <w:marLeft w:val="0"/>
              <w:marRight w:val="0"/>
              <w:marTop w:val="0"/>
              <w:marBottom w:val="0"/>
              <w:divBdr>
                <w:top w:val="none" w:sz="0" w:space="0" w:color="auto"/>
                <w:left w:val="none" w:sz="0" w:space="0" w:color="auto"/>
                <w:bottom w:val="none" w:sz="0" w:space="0" w:color="auto"/>
                <w:right w:val="none" w:sz="0" w:space="0" w:color="auto"/>
              </w:divBdr>
              <w:divsChild>
                <w:div w:id="755899305">
                  <w:marLeft w:val="0"/>
                  <w:marRight w:val="0"/>
                  <w:marTop w:val="0"/>
                  <w:marBottom w:val="0"/>
                  <w:divBdr>
                    <w:top w:val="none" w:sz="0" w:space="0" w:color="auto"/>
                    <w:left w:val="none" w:sz="0" w:space="0" w:color="auto"/>
                    <w:bottom w:val="none" w:sz="0" w:space="0" w:color="auto"/>
                    <w:right w:val="none" w:sz="0" w:space="0" w:color="auto"/>
                  </w:divBdr>
                  <w:divsChild>
                    <w:div w:id="7558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899302">
      <w:marLeft w:val="0"/>
      <w:marRight w:val="0"/>
      <w:marTop w:val="0"/>
      <w:marBottom w:val="0"/>
      <w:divBdr>
        <w:top w:val="none" w:sz="0" w:space="0" w:color="auto"/>
        <w:left w:val="none" w:sz="0" w:space="0" w:color="auto"/>
        <w:bottom w:val="none" w:sz="0" w:space="0" w:color="auto"/>
        <w:right w:val="none" w:sz="0" w:space="0" w:color="auto"/>
      </w:divBdr>
    </w:div>
    <w:div w:id="755899303">
      <w:marLeft w:val="0"/>
      <w:marRight w:val="0"/>
      <w:marTop w:val="0"/>
      <w:marBottom w:val="0"/>
      <w:divBdr>
        <w:top w:val="none" w:sz="0" w:space="0" w:color="auto"/>
        <w:left w:val="none" w:sz="0" w:space="0" w:color="auto"/>
        <w:bottom w:val="none" w:sz="0" w:space="0" w:color="auto"/>
        <w:right w:val="none" w:sz="0" w:space="0" w:color="auto"/>
      </w:divBdr>
    </w:div>
    <w:div w:id="7558993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image" Target="media/image9.emf"/><Relationship Id="rId4" Type="http://schemas.openxmlformats.org/officeDocument/2006/relationships/image" Target="media/image8.emf"/></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9.emf"/><Relationship Id="rId5" Type="http://schemas.openxmlformats.org/officeDocument/2006/relationships/image" Target="media/image8.emf"/><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6</Pages>
  <Words>1699</Words>
  <Characters>9689</Characters>
  <Application>Microsoft Office Outlook</Application>
  <DocSecurity>0</DocSecurity>
  <Lines>0</Lines>
  <Paragraphs>0</Paragraphs>
  <ScaleCrop>false</ScaleCrop>
  <Company>Got2be-Unattended-4U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Schulte</dc:creator>
  <cp:keywords/>
  <dc:description/>
  <cp:lastModifiedBy>Joelle van Dijk</cp:lastModifiedBy>
  <cp:revision>2</cp:revision>
  <cp:lastPrinted>2011-07-05T13:30:00Z</cp:lastPrinted>
  <dcterms:created xsi:type="dcterms:W3CDTF">2011-07-05T13:31:00Z</dcterms:created>
  <dcterms:modified xsi:type="dcterms:W3CDTF">2011-07-05T13:31:00Z</dcterms:modified>
</cp:coreProperties>
</file>