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988C" w:themeColor="accent5" w:themeTint="99">
    <v:background id="_x0000_s1025" o:bwmode="white" fillcolor="#c2988c [1944]" o:targetscreensize="1024,768">
      <v:fill color2="#b2b2b2 [1941]" focus="100%" type="gradientRadial">
        <o:fill v:ext="view" type="gradientCenter"/>
      </v:fill>
    </v:background>
  </w:background>
  <w:body>
    <w:bookmarkStart w:id="0" w:name="_GoBack"/>
    <w:bookmarkEnd w:id="0"/>
    <w:p w:rsidR="00AD43E9" w:rsidRDefault="00F26B15"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81BD59" wp14:editId="7649ECB9">
                <wp:simplePos x="0" y="0"/>
                <wp:positionH relativeFrom="page">
                  <wp:posOffset>5343525</wp:posOffset>
                </wp:positionH>
                <wp:positionV relativeFrom="page">
                  <wp:posOffset>2181225</wp:posOffset>
                </wp:positionV>
                <wp:extent cx="4743450" cy="3162300"/>
                <wp:effectExtent l="0" t="0" r="38100" b="3810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3162300"/>
                        </a:xfrm>
                        <a:prstGeom prst="rect">
                          <a:avLst/>
                        </a:prstGeom>
                        <a:solidFill>
                          <a:srgbClr val="C2CDBB"/>
                        </a:solidFill>
                        <a:ln>
                          <a:noFill/>
                        </a:ln>
                        <a:effectLst>
                          <a:outerShdw dist="35921" dir="2700000" algn="tl" rotWithShape="0">
                            <a:srgbClr val="80808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F02B97" w:rsidRDefault="00F02B97">
                            <w:pPr>
                              <w:pStyle w:val="verkoopitem"/>
                              <w:spacing w:after="0"/>
                              <w:rPr>
                                <w:rFonts w:asciiTheme="minorHAnsi" w:hAnsiTheme="minorHAnsi"/>
                                <w:i/>
                                <w:color w:val="D6BAB2" w:themeColor="accent5" w:themeTint="66"/>
                              </w:rPr>
                            </w:pPr>
                          </w:p>
                          <w:p w:rsidR="00F26B15" w:rsidRPr="000D4991" w:rsidRDefault="003E5967" w:rsidP="003E5967">
                            <w:pPr>
                              <w:pStyle w:val="verkoopitem"/>
                              <w:spacing w:before="0" w:after="0"/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</w:pPr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>Hierbij nodigen wij u</w:t>
                            </w:r>
                            <w:r w:rsidR="00195444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 xml:space="preserve"> van</w:t>
                            </w:r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 xml:space="preserve"> harte uit voor de opening van het Natuurlijk Spelen Plan </w:t>
                            </w:r>
                            <w:proofErr w:type="spellStart"/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>Heiakker</w:t>
                            </w:r>
                            <w:proofErr w:type="spellEnd"/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 xml:space="preserve">. </w:t>
                            </w:r>
                          </w:p>
                          <w:p w:rsidR="00F26B15" w:rsidRPr="000D4991" w:rsidRDefault="00F26B15" w:rsidP="003E5967">
                            <w:pPr>
                              <w:pStyle w:val="verkoopitem"/>
                              <w:spacing w:before="0" w:after="0"/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</w:pPr>
                          </w:p>
                          <w:p w:rsidR="00F02B97" w:rsidRDefault="00F26B15" w:rsidP="003E5967">
                            <w:pPr>
                              <w:pStyle w:val="verkoopitem"/>
                              <w:spacing w:before="0" w:after="0"/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</w:pPr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 xml:space="preserve">Locatie: </w:t>
                            </w:r>
                            <w:proofErr w:type="spellStart"/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>Heiakkerpark</w:t>
                            </w:r>
                            <w:proofErr w:type="spellEnd"/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 xml:space="preserve"> (tussen de Appeldijk en de </w:t>
                            </w:r>
                            <w:proofErr w:type="spellStart"/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>Heiakkervijver</w:t>
                            </w:r>
                            <w:proofErr w:type="spellEnd"/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>)</w:t>
                            </w:r>
                          </w:p>
                          <w:p w:rsidR="000D4991" w:rsidRDefault="000D4991" w:rsidP="003E5967">
                            <w:pPr>
                              <w:pStyle w:val="verkoopitem"/>
                              <w:spacing w:before="0" w:after="0"/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</w:pPr>
                          </w:p>
                          <w:p w:rsidR="000D4991" w:rsidRPr="000D4991" w:rsidRDefault="000D4991" w:rsidP="003E5967">
                            <w:pPr>
                              <w:pStyle w:val="verkoopitem"/>
                              <w:spacing w:before="0" w:after="0"/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 xml:space="preserve">Ook bij slecht weer bent u van harte welkom in onze feesttent; graag vernemen wij van u of u aanwezig zult zijn. </w:t>
                            </w:r>
                            <w:r w:rsidRPr="000D4991"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u w:val="single"/>
                                <w:lang w:val="nl-NL"/>
                              </w:rPr>
                              <w:t>Aanmelden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336600"/>
                                <w:szCs w:val="32"/>
                                <w:lang w:val="nl-NL"/>
                              </w:rPr>
                              <w:t xml:space="preserve"> kan via onderstaand telefoonnummer of mailadres.</w:t>
                            </w:r>
                          </w:p>
                          <w:p w:rsidR="00F26B15" w:rsidRPr="003E5967" w:rsidRDefault="00F26B15" w:rsidP="003E5967">
                            <w:pPr>
                              <w:pStyle w:val="verkoopitem"/>
                              <w:spacing w:before="0" w:after="0"/>
                              <w:rPr>
                                <w:rFonts w:asciiTheme="minorHAnsi" w:hAnsiTheme="minorHAnsi"/>
                                <w:color w:val="33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20.75pt;margin-top:171.75pt;width:373.5pt;height:24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" fillcolor="#c2cdbb" stroked="f">
                <v:shadow on="t" opacity="26213f" origin="-.5,-.5"/>
                <v:textbox>
                  <w:txbxContent>
                    <w:p w:rsidR="00F02B97" w:rsidRDefault="00F02B97">
                      <w:pPr>
                        <w:pStyle w:val="verkoopitem"/>
                        <w:spacing w:after="0"/>
                        <w:rPr>
                          <w:rFonts w:asciiTheme="minorHAnsi" w:hAnsiTheme="minorHAnsi"/>
                          <w:i/>
                          <w:color w:val="D6BAB2" w:themeColor="accent5" w:themeTint="66"/>
                        </w:rPr>
                      </w:pPr>
                    </w:p>
                    <w:p w:rsidR="00F26B15" w:rsidRPr="000D4991" w:rsidRDefault="003E5967" w:rsidP="003E5967">
                      <w:pPr>
                        <w:pStyle w:val="verkoopitem"/>
                        <w:spacing w:before="0" w:after="0"/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</w:pPr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>Hierbij nodigen wij u</w:t>
                      </w:r>
                      <w:r w:rsidR="00195444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 xml:space="preserve"> van</w:t>
                      </w:r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 xml:space="preserve"> harte uit voor de opening van het Natuurlijk Spelen Plan </w:t>
                      </w:r>
                      <w:proofErr w:type="spellStart"/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>Heiakker</w:t>
                      </w:r>
                      <w:proofErr w:type="spellEnd"/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 xml:space="preserve">. </w:t>
                      </w:r>
                    </w:p>
                    <w:p w:rsidR="00F26B15" w:rsidRPr="000D4991" w:rsidRDefault="00F26B15" w:rsidP="003E5967">
                      <w:pPr>
                        <w:pStyle w:val="verkoopitem"/>
                        <w:spacing w:before="0" w:after="0"/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</w:pPr>
                    </w:p>
                    <w:p w:rsidR="00F02B97" w:rsidRDefault="00F26B15" w:rsidP="003E5967">
                      <w:pPr>
                        <w:pStyle w:val="verkoopitem"/>
                        <w:spacing w:before="0" w:after="0"/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</w:pPr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 xml:space="preserve">Locatie: </w:t>
                      </w:r>
                      <w:proofErr w:type="spellStart"/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>Heiakkerpark</w:t>
                      </w:r>
                      <w:proofErr w:type="spellEnd"/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 xml:space="preserve"> (tussen de Appeldijk en de </w:t>
                      </w:r>
                      <w:proofErr w:type="spellStart"/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>Heiakkervijver</w:t>
                      </w:r>
                      <w:proofErr w:type="spellEnd"/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>)</w:t>
                      </w:r>
                    </w:p>
                    <w:p w:rsidR="000D4991" w:rsidRDefault="000D4991" w:rsidP="003E5967">
                      <w:pPr>
                        <w:pStyle w:val="verkoopitem"/>
                        <w:spacing w:before="0" w:after="0"/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</w:pPr>
                    </w:p>
                    <w:p w:rsidR="000D4991" w:rsidRPr="000D4991" w:rsidRDefault="000D4991" w:rsidP="003E5967">
                      <w:pPr>
                        <w:pStyle w:val="verkoopitem"/>
                        <w:spacing w:before="0" w:after="0"/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>Ook bij slecht weer bent u van harte welkom in onze feesttent; graag vernemen wij van u of u aanwezig zult zijn.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 xml:space="preserve"> </w:t>
                      </w:r>
                      <w:r w:rsidRPr="000D4991"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u w:val="single"/>
                          <w:lang w:val="nl-NL"/>
                        </w:rPr>
                        <w:t>Aanmelden</w:t>
                      </w:r>
                      <w:r>
                        <w:rPr>
                          <w:rFonts w:asciiTheme="minorHAnsi" w:hAnsiTheme="minorHAnsi"/>
                          <w:i/>
                          <w:color w:val="336600"/>
                          <w:szCs w:val="32"/>
                          <w:lang w:val="nl-NL"/>
                        </w:rPr>
                        <w:t xml:space="preserve"> kan via onderstaand telefoonnummer of mailadres.</w:t>
                      </w:r>
                    </w:p>
                    <w:p w:rsidR="00F26B15" w:rsidRPr="003E5967" w:rsidRDefault="00F26B15" w:rsidP="003E5967">
                      <w:pPr>
                        <w:pStyle w:val="verkoopitem"/>
                        <w:spacing w:before="0" w:after="0"/>
                        <w:rPr>
                          <w:rFonts w:asciiTheme="minorHAnsi" w:hAnsiTheme="minorHAnsi"/>
                          <w:color w:val="3366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5967"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8213BD" wp14:editId="2E3BEF4F">
                <wp:simplePos x="0" y="0"/>
                <wp:positionH relativeFrom="page">
                  <wp:posOffset>1009650</wp:posOffset>
                </wp:positionH>
                <wp:positionV relativeFrom="page">
                  <wp:posOffset>381000</wp:posOffset>
                </wp:positionV>
                <wp:extent cx="3476625" cy="828675"/>
                <wp:effectExtent l="0" t="0" r="9525" b="952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28675"/>
                        </a:xfrm>
                        <a:prstGeom prst="rect">
                          <a:avLst/>
                        </a:prstGeom>
                        <a:solidFill>
                          <a:srgbClr val="C2CD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967" w:rsidRPr="003E5967" w:rsidRDefault="003E5967">
                            <w:pPr>
                              <w:pStyle w:val="Verkooppraatje"/>
                              <w:spacing w:line="360" w:lineRule="auto"/>
                              <w:rPr>
                                <w:rFonts w:asciiTheme="minorHAnsi" w:hAnsiTheme="minorHAnsi"/>
                                <w:i/>
                                <w:color w:val="336600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3E5967">
                              <w:rPr>
                                <w:rFonts w:asciiTheme="minorHAnsi" w:hAnsiTheme="minorHAnsi"/>
                                <w:i/>
                                <w:color w:val="336600"/>
                                <w:sz w:val="32"/>
                                <w:szCs w:val="32"/>
                                <w:lang w:val="nl-NL"/>
                              </w:rPr>
                              <w:t>Zaterdag 16 maart 2013</w:t>
                            </w:r>
                          </w:p>
                          <w:p w:rsidR="00F02B97" w:rsidRPr="003E5967" w:rsidRDefault="003E5967">
                            <w:pPr>
                              <w:pStyle w:val="Verkooppraatje"/>
                              <w:spacing w:line="360" w:lineRule="auto"/>
                              <w:rPr>
                                <w:rFonts w:asciiTheme="minorHAnsi" w:hAnsiTheme="minorHAnsi"/>
                                <w:i/>
                                <w:color w:val="336600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3E5967">
                              <w:rPr>
                                <w:rFonts w:asciiTheme="minorHAnsi" w:hAnsiTheme="minorHAnsi"/>
                                <w:i/>
                                <w:color w:val="336600"/>
                                <w:sz w:val="32"/>
                                <w:szCs w:val="32"/>
                                <w:lang w:val="nl-NL"/>
                              </w:rPr>
                              <w:t>13.00-16</w:t>
                            </w:r>
                            <w:r w:rsidR="00041530">
                              <w:rPr>
                                <w:rFonts w:asciiTheme="minorHAnsi" w:hAnsiTheme="minorHAnsi"/>
                                <w:i/>
                                <w:color w:val="336600"/>
                                <w:sz w:val="32"/>
                                <w:szCs w:val="32"/>
                                <w:lang w:val="nl-NL"/>
                              </w:rPr>
                              <w:t>.</w:t>
                            </w:r>
                            <w:r w:rsidRPr="003E5967">
                              <w:rPr>
                                <w:rFonts w:asciiTheme="minorHAnsi" w:hAnsiTheme="minorHAnsi"/>
                                <w:i/>
                                <w:color w:val="336600"/>
                                <w:sz w:val="32"/>
                                <w:szCs w:val="32"/>
                                <w:lang w:val="nl-NL"/>
                              </w:rPr>
                              <w:t>00 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79.5pt;margin-top:30pt;width:273.7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" fillcolor="#c2cdbb" stroked="f" strokeweight="1.5pt">
                <v:textbox>
                  <w:txbxContent>
                    <w:p w:rsidR="003E5967" w:rsidRPr="003E5967" w:rsidRDefault="003E5967">
                      <w:pPr>
                        <w:pStyle w:val="Verkooppraatje"/>
                        <w:spacing w:line="360" w:lineRule="auto"/>
                        <w:rPr>
                          <w:rFonts w:asciiTheme="minorHAnsi" w:hAnsiTheme="minorHAnsi"/>
                          <w:i/>
                          <w:color w:val="336600"/>
                          <w:sz w:val="32"/>
                          <w:szCs w:val="32"/>
                          <w:lang w:val="nl-NL"/>
                        </w:rPr>
                      </w:pPr>
                      <w:r w:rsidRPr="003E5967">
                        <w:rPr>
                          <w:rFonts w:asciiTheme="minorHAnsi" w:hAnsiTheme="minorHAnsi"/>
                          <w:i/>
                          <w:color w:val="336600"/>
                          <w:sz w:val="32"/>
                          <w:szCs w:val="32"/>
                          <w:lang w:val="nl-NL"/>
                        </w:rPr>
                        <w:t>Zaterdag 16 maart 2013</w:t>
                      </w:r>
                    </w:p>
                    <w:p w:rsidR="00F02B97" w:rsidRPr="003E5967" w:rsidRDefault="003E5967">
                      <w:pPr>
                        <w:pStyle w:val="Verkooppraatje"/>
                        <w:spacing w:line="360" w:lineRule="auto"/>
                        <w:rPr>
                          <w:rFonts w:asciiTheme="minorHAnsi" w:hAnsiTheme="minorHAnsi"/>
                          <w:i/>
                          <w:color w:val="336600"/>
                          <w:sz w:val="32"/>
                          <w:szCs w:val="32"/>
                          <w:lang w:val="nl-NL"/>
                        </w:rPr>
                      </w:pPr>
                      <w:r w:rsidRPr="003E5967">
                        <w:rPr>
                          <w:rFonts w:asciiTheme="minorHAnsi" w:hAnsiTheme="minorHAnsi"/>
                          <w:i/>
                          <w:color w:val="336600"/>
                          <w:sz w:val="32"/>
                          <w:szCs w:val="32"/>
                          <w:lang w:val="nl-NL"/>
                        </w:rPr>
                        <w:t>13.00-16</w:t>
                      </w:r>
                      <w:r w:rsidR="00041530">
                        <w:rPr>
                          <w:rFonts w:asciiTheme="minorHAnsi" w:hAnsiTheme="minorHAnsi"/>
                          <w:i/>
                          <w:color w:val="336600"/>
                          <w:sz w:val="32"/>
                          <w:szCs w:val="32"/>
                          <w:lang w:val="nl-NL"/>
                        </w:rPr>
                        <w:t>.</w:t>
                      </w:r>
                      <w:r w:rsidRPr="003E5967">
                        <w:rPr>
                          <w:rFonts w:asciiTheme="minorHAnsi" w:hAnsiTheme="minorHAnsi"/>
                          <w:i/>
                          <w:color w:val="336600"/>
                          <w:sz w:val="32"/>
                          <w:szCs w:val="32"/>
                          <w:lang w:val="nl-NL"/>
                        </w:rPr>
                        <w:t>00 uur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F5B"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5885A3" wp14:editId="7B0B932E">
                <wp:simplePos x="0" y="0"/>
                <wp:positionH relativeFrom="page">
                  <wp:posOffset>5038725</wp:posOffset>
                </wp:positionH>
                <wp:positionV relativeFrom="page">
                  <wp:posOffset>619125</wp:posOffset>
                </wp:positionV>
                <wp:extent cx="4748530" cy="1371600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53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B97" w:rsidRPr="00217E06" w:rsidRDefault="00217E06">
                            <w:pPr>
                              <w:pStyle w:val="VERKOOP"/>
                              <w:spacing w:after="240"/>
                              <w:jc w:val="left"/>
                              <w:rPr>
                                <w:rFonts w:asciiTheme="majorHAnsi" w:hAnsiTheme="majorHAnsi"/>
                                <w:b/>
                                <w:color w:val="336600"/>
                                <w:sz w:val="180"/>
                                <w:szCs w:val="250"/>
                                <w:lang w:val="en-US"/>
                              </w:rPr>
                            </w:pPr>
                            <w:proofErr w:type="spellStart"/>
                            <w:r w:rsidRPr="00217E06">
                              <w:rPr>
                                <w:rFonts w:asciiTheme="majorHAnsi" w:hAnsiTheme="majorHAnsi"/>
                                <w:b/>
                                <w:color w:val="336600"/>
                                <w:sz w:val="144"/>
                                <w:szCs w:val="144"/>
                                <w:lang w:val="en-US"/>
                              </w:rPr>
                              <w:t>Uitnodiging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25" o:spid="_x0000_s1028" style="position:absolute;margin-left:396.75pt;margin-top:48.75pt;width:373.9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" filled="f" fillcolor="#e6dae8 [662]" stroked="f" strokecolor="#5e3c63 [2406]" strokeweight="1.25pt">
                <v:textbox>
                  <w:txbxContent>
                    <w:p w:rsidR="00F02B97" w:rsidRPr="00217E06" w:rsidRDefault="00217E06">
                      <w:pPr>
                        <w:pStyle w:val="VERKOOP"/>
                        <w:spacing w:after="240"/>
                        <w:jc w:val="left"/>
                        <w:rPr>
                          <w:rFonts w:asciiTheme="majorHAnsi" w:hAnsiTheme="majorHAnsi"/>
                          <w:b/>
                          <w:color w:val="336600"/>
                          <w:sz w:val="180"/>
                          <w:szCs w:val="250"/>
                          <w:lang w:val="en-US"/>
                        </w:rPr>
                      </w:pPr>
                      <w:proofErr w:type="spellStart"/>
                      <w:r w:rsidRPr="00217E06">
                        <w:rPr>
                          <w:rFonts w:asciiTheme="majorHAnsi" w:hAnsiTheme="majorHAnsi"/>
                          <w:b/>
                          <w:color w:val="336600"/>
                          <w:sz w:val="144"/>
                          <w:szCs w:val="144"/>
                          <w:lang w:val="en-US"/>
                        </w:rPr>
                        <w:t>Uitnodiging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84F5B"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5EA690" wp14:editId="5728CF08">
                <wp:simplePos x="0" y="0"/>
                <wp:positionH relativeFrom="page">
                  <wp:posOffset>3895090</wp:posOffset>
                </wp:positionH>
                <wp:positionV relativeFrom="page">
                  <wp:posOffset>5842635</wp:posOffset>
                </wp:positionV>
                <wp:extent cx="5628640" cy="1633220"/>
                <wp:effectExtent l="114300" t="95250" r="124460" b="1003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633220"/>
                        </a:xfrm>
                        <a:prstGeom prst="rect">
                          <a:avLst/>
                        </a:prstGeom>
                        <a:solidFill>
                          <a:srgbClr val="C2CDBB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B15" w:rsidRPr="00F26B15" w:rsidRDefault="00F26B15">
                            <w:pPr>
                              <w:pStyle w:val="Bedrijfsnaam"/>
                              <w:jc w:val="left"/>
                              <w:rPr>
                                <w:rStyle w:val="Kop1Teken"/>
                                <w:b/>
                                <w:color w:val="33660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F26B15">
                              <w:rPr>
                                <w:rStyle w:val="Kop1Teken"/>
                                <w:b/>
                                <w:color w:val="336600"/>
                                <w:sz w:val="40"/>
                                <w:szCs w:val="40"/>
                                <w:lang w:val="nl-NL"/>
                              </w:rPr>
                              <w:t xml:space="preserve">Wijkraad </w:t>
                            </w:r>
                            <w:proofErr w:type="spellStart"/>
                            <w:r w:rsidRPr="00F26B15">
                              <w:rPr>
                                <w:rStyle w:val="Kop1Teken"/>
                                <w:b/>
                                <w:color w:val="336600"/>
                                <w:sz w:val="40"/>
                                <w:szCs w:val="40"/>
                                <w:lang w:val="nl-NL"/>
                              </w:rPr>
                              <w:t>Heiakker</w:t>
                            </w:r>
                            <w:proofErr w:type="spellEnd"/>
                            <w:r>
                              <w:rPr>
                                <w:rStyle w:val="Kop1Teken"/>
                                <w:b/>
                                <w:color w:val="336600"/>
                                <w:sz w:val="40"/>
                                <w:szCs w:val="40"/>
                                <w:lang w:val="nl-NL"/>
                              </w:rPr>
                              <w:t xml:space="preserve"> &amp;</w:t>
                            </w:r>
                          </w:p>
                          <w:p w:rsidR="00F02B97" w:rsidRDefault="00F26B15" w:rsidP="00F26B15">
                            <w:pPr>
                              <w:pStyle w:val="Bedrijfsnaam"/>
                              <w:jc w:val="left"/>
                              <w:rPr>
                                <w:rStyle w:val="Kop1Teken"/>
                                <w:b/>
                                <w:color w:val="33660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F26B15">
                              <w:rPr>
                                <w:rStyle w:val="Kop1Teken"/>
                                <w:b/>
                                <w:color w:val="336600"/>
                                <w:sz w:val="40"/>
                                <w:szCs w:val="40"/>
                                <w:lang w:val="nl-NL"/>
                              </w:rPr>
                              <w:t>Werkgroep Natuurlijk Spelen Plan</w:t>
                            </w:r>
                          </w:p>
                          <w:p w:rsidR="00F26B15" w:rsidRDefault="00F26B15" w:rsidP="00F26B15">
                            <w:pPr>
                              <w:pStyle w:val="Bedrijfsnaam"/>
                              <w:jc w:val="left"/>
                              <w:rPr>
                                <w:rStyle w:val="Kop1Teken"/>
                                <w:b/>
                                <w:color w:val="336600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F26B15">
                              <w:rPr>
                                <w:rStyle w:val="Kop1Teken"/>
                                <w:b/>
                                <w:color w:val="336600"/>
                                <w:sz w:val="24"/>
                                <w:szCs w:val="24"/>
                                <w:lang w:val="nl-NL"/>
                              </w:rPr>
                              <w:t>Contactgegevens</w:t>
                            </w:r>
                          </w:p>
                          <w:p w:rsidR="00F26B15" w:rsidRDefault="00F26B15" w:rsidP="00F26B15">
                            <w:pPr>
                              <w:pStyle w:val="Bedrijfsnaam"/>
                              <w:jc w:val="left"/>
                              <w:rPr>
                                <w:rStyle w:val="Kop1Teken"/>
                                <w:b/>
                                <w:color w:val="336600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Style w:val="Kop1Teken"/>
                                <w:b/>
                                <w:color w:val="336600"/>
                                <w:sz w:val="24"/>
                                <w:szCs w:val="24"/>
                                <w:lang w:val="nl-NL"/>
                              </w:rPr>
                              <w:t>Amer 90 B/ 5751 SV Deurne / 06-40892218</w:t>
                            </w:r>
                          </w:p>
                          <w:p w:rsidR="00F26B15" w:rsidRPr="00F26B15" w:rsidRDefault="00F11184" w:rsidP="00F26B15">
                            <w:pPr>
                              <w:pStyle w:val="Bedrijfsnaam"/>
                              <w:jc w:val="left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336600"/>
                                <w:sz w:val="24"/>
                                <w:szCs w:val="24"/>
                                <w:lang w:val="nl-NL"/>
                              </w:rPr>
                            </w:pPr>
                            <w:hyperlink r:id="rId9" w:history="1">
                              <w:r w:rsidR="00F26B15" w:rsidRPr="00F26B15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color w:val="336600"/>
                                  <w:sz w:val="24"/>
                                  <w:szCs w:val="24"/>
                                  <w:lang w:val="nl-NL"/>
                                </w:rPr>
                                <w:t>www.heiakker.net</w:t>
                              </w:r>
                            </w:hyperlink>
                            <w:r w:rsidR="00F26B15">
                              <w:rPr>
                                <w:rStyle w:val="Kop1Teken"/>
                                <w:b/>
                                <w:color w:val="336600"/>
                                <w:sz w:val="24"/>
                                <w:szCs w:val="24"/>
                                <w:lang w:val="nl-NL"/>
                              </w:rPr>
                              <w:t xml:space="preserve"> /info@heiakker.net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06.7pt;margin-top:460.05pt;width:443.2pt;height:128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" fillcolor="#c2cdbb" strokecolor="#ff7605 [3204]" strokeweight="1pt">
                <v:shadow on="t" type="perspective" color="black" opacity="20971f" origin=",.5" offset="0,1pt" matrix="66847f,,,66847f"/>
                <v:textbox>
                  <w:txbxContent>
                    <w:p w:rsidR="00F26B15" w:rsidRPr="00F26B15" w:rsidRDefault="00F26B15">
                      <w:pPr>
                        <w:pStyle w:val="Bedrijfsnaam"/>
                        <w:jc w:val="left"/>
                        <w:rPr>
                          <w:rStyle w:val="Kop1Char"/>
                          <w:b/>
                          <w:color w:val="336600"/>
                          <w:sz w:val="40"/>
                          <w:szCs w:val="40"/>
                          <w:lang w:val="nl-NL"/>
                        </w:rPr>
                      </w:pPr>
                      <w:r w:rsidRPr="00F26B15">
                        <w:rPr>
                          <w:rStyle w:val="Kop1Char"/>
                          <w:b/>
                          <w:color w:val="336600"/>
                          <w:sz w:val="40"/>
                          <w:szCs w:val="40"/>
                          <w:lang w:val="nl-NL"/>
                        </w:rPr>
                        <w:t xml:space="preserve">Wijkraad </w:t>
                      </w:r>
                      <w:proofErr w:type="spellStart"/>
                      <w:r w:rsidRPr="00F26B15">
                        <w:rPr>
                          <w:rStyle w:val="Kop1Char"/>
                          <w:b/>
                          <w:color w:val="336600"/>
                          <w:sz w:val="40"/>
                          <w:szCs w:val="40"/>
                          <w:lang w:val="nl-NL"/>
                        </w:rPr>
                        <w:t>Heiakker</w:t>
                      </w:r>
                      <w:proofErr w:type="spellEnd"/>
                      <w:r>
                        <w:rPr>
                          <w:rStyle w:val="Kop1Char"/>
                          <w:b/>
                          <w:color w:val="336600"/>
                          <w:sz w:val="40"/>
                          <w:szCs w:val="40"/>
                          <w:lang w:val="nl-NL"/>
                        </w:rPr>
                        <w:t xml:space="preserve"> &amp;</w:t>
                      </w:r>
                    </w:p>
                    <w:p w:rsidR="00F02B97" w:rsidRDefault="00F26B15" w:rsidP="00F26B15">
                      <w:pPr>
                        <w:pStyle w:val="Bedrijfsnaam"/>
                        <w:jc w:val="left"/>
                        <w:rPr>
                          <w:rStyle w:val="Kop1Char"/>
                          <w:b/>
                          <w:color w:val="336600"/>
                          <w:sz w:val="40"/>
                          <w:szCs w:val="40"/>
                          <w:lang w:val="nl-NL"/>
                        </w:rPr>
                      </w:pPr>
                      <w:r w:rsidRPr="00F26B15">
                        <w:rPr>
                          <w:rStyle w:val="Kop1Char"/>
                          <w:b/>
                          <w:color w:val="336600"/>
                          <w:sz w:val="40"/>
                          <w:szCs w:val="40"/>
                          <w:lang w:val="nl-NL"/>
                        </w:rPr>
                        <w:t>Werkgroep Natuurlijk Spelen Plan</w:t>
                      </w:r>
                    </w:p>
                    <w:p w:rsidR="00F26B15" w:rsidRDefault="00F26B15" w:rsidP="00F26B15">
                      <w:pPr>
                        <w:pStyle w:val="Bedrijfsnaam"/>
                        <w:jc w:val="left"/>
                        <w:rPr>
                          <w:rStyle w:val="Kop1Char"/>
                          <w:b/>
                          <w:color w:val="336600"/>
                          <w:sz w:val="24"/>
                          <w:szCs w:val="24"/>
                          <w:lang w:val="nl-NL"/>
                        </w:rPr>
                      </w:pPr>
                      <w:r w:rsidRPr="00F26B15">
                        <w:rPr>
                          <w:rStyle w:val="Kop1Char"/>
                          <w:b/>
                          <w:color w:val="336600"/>
                          <w:sz w:val="24"/>
                          <w:szCs w:val="24"/>
                          <w:lang w:val="nl-NL"/>
                        </w:rPr>
                        <w:t>Contactgegevens</w:t>
                      </w:r>
                    </w:p>
                    <w:p w:rsidR="00F26B15" w:rsidRDefault="00F26B15" w:rsidP="00F26B15">
                      <w:pPr>
                        <w:pStyle w:val="Bedrijfsnaam"/>
                        <w:jc w:val="left"/>
                        <w:rPr>
                          <w:rStyle w:val="Kop1Char"/>
                          <w:b/>
                          <w:color w:val="336600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Style w:val="Kop1Char"/>
                          <w:b/>
                          <w:color w:val="336600"/>
                          <w:sz w:val="24"/>
                          <w:szCs w:val="24"/>
                          <w:lang w:val="nl-NL"/>
                        </w:rPr>
                        <w:t>Amer 90 B/ 5751 SV Deurne / 06-40892218</w:t>
                      </w:r>
                    </w:p>
                    <w:p w:rsidR="00F26B15" w:rsidRPr="00F26B15" w:rsidRDefault="00F26B15" w:rsidP="00F26B15">
                      <w:pPr>
                        <w:pStyle w:val="Bedrijfsnaam"/>
                        <w:jc w:val="left"/>
                        <w:rPr>
                          <w:rFonts w:asciiTheme="majorHAnsi" w:eastAsiaTheme="majorEastAsia" w:hAnsiTheme="majorHAnsi" w:cstheme="majorBidi"/>
                          <w:bCs/>
                          <w:color w:val="336600"/>
                          <w:sz w:val="24"/>
                          <w:szCs w:val="24"/>
                          <w:lang w:val="nl-NL"/>
                        </w:rPr>
                      </w:pPr>
                      <w:hyperlink r:id="rId10" w:history="1">
                        <w:r w:rsidRPr="00F26B15">
                          <w:rPr>
                            <w:rStyle w:val="Hyperlink"/>
                            <w:rFonts w:asciiTheme="majorHAnsi" w:eastAsiaTheme="majorEastAsia" w:hAnsiTheme="majorHAnsi" w:cstheme="majorBidi"/>
                            <w:color w:val="336600"/>
                            <w:sz w:val="24"/>
                            <w:szCs w:val="24"/>
                            <w:lang w:val="nl-NL"/>
                          </w:rPr>
                          <w:t>www.heiakker.net</w:t>
                        </w:r>
                      </w:hyperlink>
                      <w:r>
                        <w:rPr>
                          <w:rStyle w:val="Kop1Char"/>
                          <w:b/>
                          <w:color w:val="336600"/>
                          <w:sz w:val="24"/>
                          <w:szCs w:val="24"/>
                          <w:lang w:val="nl-NL"/>
                        </w:rPr>
                        <w:t xml:space="preserve"> /info@heiakker.net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2B97">
        <w:rPr>
          <w:noProof/>
          <w:lang w:val="en-US" w:eastAsia="nl-NL"/>
        </w:rPr>
        <w:drawing>
          <wp:inline distT="0" distB="0" distL="0" distR="0" wp14:anchorId="539B5553" wp14:editId="09252ED1">
            <wp:extent cx="4267200" cy="6400800"/>
            <wp:effectExtent l="0" t="57150" r="571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235324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40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dist="63500" dir="19200000" algn="tl" rotWithShape="0">
                        <a:schemeClr val="accent1">
                          <a:alpha val="63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r w:rsidR="00A84F5B"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ge">
                  <wp:posOffset>7801610</wp:posOffset>
                </wp:positionV>
                <wp:extent cx="2835275" cy="1419225"/>
                <wp:effectExtent l="152400" t="57150" r="136525" b="257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B97" w:rsidRDefault="00F02B97">
                            <w:pPr>
                              <w:pStyle w:val="Verlooptijd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F02B97" w:rsidRDefault="00F02B97">
                            <w:pPr>
                              <w:pStyle w:val="Verlooptijd"/>
                              <w:rPr>
                                <w:rFonts w:asciiTheme="minorHAnsi" w:hAnsiTheme="minorHAnsi"/>
                                <w:color w:val="CBCBCB" w:themeColor="accent2" w:themeTint="66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CBCBCB" w:themeColor="accent2" w:themeTint="66"/>
                                <w:sz w:val="22"/>
                                <w:lang w:val="nl-NL"/>
                              </w:rPr>
                              <w:t>Verkoopprijzen gelden tot en met 17-11-03</w:t>
                            </w:r>
                          </w:p>
                          <w:p w:rsidR="00F02B97" w:rsidRDefault="00F02B97">
                            <w:pPr>
                              <w:pStyle w:val="DatumenTijd"/>
                              <w:rPr>
                                <w:rFonts w:asciiTheme="minorHAnsi" w:hAnsiTheme="minorHAnsi"/>
                                <w:color w:val="B2B2B2" w:themeColor="accent2" w:themeTint="99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B2B2B2" w:themeColor="accent2" w:themeTint="99"/>
                                <w:sz w:val="22"/>
                                <w:lang w:val="nl-NL"/>
                              </w:rPr>
                              <w:t>Winkeluren:</w:t>
                            </w:r>
                          </w:p>
                          <w:p w:rsidR="00F02B97" w:rsidRDefault="00F02B97">
                            <w:pPr>
                              <w:pStyle w:val="DatumenTijd"/>
                              <w:rPr>
                                <w:rFonts w:asciiTheme="minorHAnsi" w:hAnsiTheme="minorHAnsi"/>
                                <w:color w:val="E5E5E5" w:themeColor="accent2" w:themeTint="33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E5E5E5" w:themeColor="accent2" w:themeTint="33"/>
                                <w:lang w:val="nl-NL"/>
                              </w:rPr>
                              <w:t>10:00 – 17:00 (maandag tot en met vrijdag)</w:t>
                            </w:r>
                          </w:p>
                          <w:p w:rsidR="00F02B97" w:rsidRDefault="00F02B97">
                            <w:pPr>
                              <w:pStyle w:val="DatumenTijd"/>
                              <w:rPr>
                                <w:rFonts w:asciiTheme="minorHAnsi" w:hAnsiTheme="minorHAnsi"/>
                                <w:color w:val="E5E5E5" w:themeColor="accent2" w:themeTint="33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E5E5E5" w:themeColor="accent2" w:themeTint="33"/>
                                <w:lang w:val="nl-NL"/>
                              </w:rPr>
                              <w:t>9:00 – 18:00 (zaterdag en zondag)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41.25pt;margin-top:614.3pt;width:223.25pt;height:111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" fillcolor="#8f5b4b [3208]" stroked="f">
                <v:fill color2="#855546 [3016]" rotate="t" angle="21" colors="0 #8f5b4b;1 #72321e;1 #72321e" focus="100%" type="gradient"/>
                <v:shadow on="t" color="black" opacity="45875f" origin=",.5" offset="0,9pt"/>
                <v:textbox>
                  <w:txbxContent>
                    <w:p w:rsidR="00F02B97" w:rsidRDefault="00F02B97">
                      <w:pPr>
                        <w:pStyle w:val="Verlooptijd"/>
                        <w:rPr>
                          <w:rFonts w:asciiTheme="minorHAnsi" w:hAnsiTheme="minorHAnsi"/>
                        </w:rPr>
                      </w:pPr>
                    </w:p>
                    <w:p w:rsidR="00F02B97" w:rsidRDefault="00F02B97">
                      <w:pPr>
                        <w:pStyle w:val="Verlooptijd"/>
                        <w:rPr>
                          <w:rFonts w:asciiTheme="minorHAnsi" w:hAnsiTheme="minorHAnsi"/>
                          <w:color w:val="CBCBCB" w:themeColor="accent2" w:themeTint="66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CBCBCB" w:themeColor="accent2" w:themeTint="66"/>
                          <w:sz w:val="22"/>
                          <w:lang w:val="nl-NL"/>
                        </w:rPr>
                        <w:t>Verkoopprijzen gelden tot en met 17-11-03</w:t>
                      </w:r>
                    </w:p>
                    <w:p w:rsidR="00F02B97" w:rsidRDefault="00F02B97">
                      <w:pPr>
                        <w:pStyle w:val="DatumenTijd"/>
                        <w:rPr>
                          <w:rFonts w:asciiTheme="minorHAnsi" w:hAnsiTheme="minorHAnsi"/>
                          <w:color w:val="B2B2B2" w:themeColor="accent2" w:themeTint="99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B2B2B2" w:themeColor="accent2" w:themeTint="99"/>
                          <w:sz w:val="22"/>
                          <w:lang w:val="nl-NL"/>
                        </w:rPr>
                        <w:t>Winkeluren:</w:t>
                      </w:r>
                    </w:p>
                    <w:p w:rsidR="00F02B97" w:rsidRDefault="00F02B97">
                      <w:pPr>
                        <w:pStyle w:val="DatumenTijd"/>
                        <w:rPr>
                          <w:rFonts w:asciiTheme="minorHAnsi" w:hAnsiTheme="minorHAnsi"/>
                          <w:color w:val="E5E5E5" w:themeColor="accent2" w:themeTint="33"/>
                        </w:rPr>
                      </w:pPr>
                      <w:r>
                        <w:rPr>
                          <w:rFonts w:asciiTheme="minorHAnsi" w:hAnsiTheme="minorHAnsi"/>
                          <w:color w:val="E5E5E5" w:themeColor="accent2" w:themeTint="33"/>
                          <w:lang w:val="nl-NL"/>
                        </w:rPr>
                        <w:t>10:00 – 17:00 (maandag tot en met vrijdag)</w:t>
                      </w:r>
                    </w:p>
                    <w:p w:rsidR="00F02B97" w:rsidRDefault="00F02B97">
                      <w:pPr>
                        <w:pStyle w:val="DatumenTijd"/>
                        <w:rPr>
                          <w:rFonts w:asciiTheme="minorHAnsi" w:hAnsiTheme="minorHAnsi"/>
                          <w:color w:val="E5E5E5" w:themeColor="accent2" w:themeTint="33"/>
                        </w:rPr>
                      </w:pPr>
                      <w:r>
                        <w:rPr>
                          <w:rFonts w:asciiTheme="minorHAnsi" w:hAnsiTheme="minorHAnsi"/>
                          <w:color w:val="E5E5E5" w:themeColor="accent2" w:themeTint="33"/>
                          <w:lang w:val="nl-NL"/>
                        </w:rPr>
                        <w:t>9:00 – 18:00 (zaterdag en zondag)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F5B"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7801610</wp:posOffset>
                </wp:positionV>
                <wp:extent cx="3645535" cy="1419225"/>
                <wp:effectExtent l="133350" t="57150" r="126365" b="27622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B97" w:rsidRDefault="00F02B97">
                            <w:pPr>
                              <w:pStyle w:val="Bedrijfsnaam"/>
                              <w:jc w:val="left"/>
                              <w:rPr>
                                <w:rFonts w:asciiTheme="minorHAnsi" w:hAnsiTheme="minorHAnsi"/>
                                <w:color w:val="EADCD8" w:themeColor="accent5" w:themeTint="33"/>
                                <w:spacing w:val="-18"/>
                                <w:sz w:val="40"/>
                              </w:rPr>
                            </w:pPr>
                            <w:r>
                              <w:rPr>
                                <w:rStyle w:val="Kop1Teken"/>
                                <w:b/>
                                <w:color w:val="EADCD8" w:themeColor="accent5" w:themeTint="33"/>
                                <w:sz w:val="40"/>
                                <w:lang w:val="nl-NL"/>
                              </w:rPr>
                              <w:t>Daniel Escapa</w:t>
                            </w:r>
                            <w:r>
                              <w:rPr>
                                <w:rFonts w:asciiTheme="minorHAnsi" w:hAnsiTheme="minorHAnsi"/>
                                <w:color w:val="EADCD8" w:themeColor="accent5" w:themeTint="33"/>
                                <w:spacing w:val="-18"/>
                                <w:sz w:val="40"/>
                              </w:rPr>
                              <w:br/>
                            </w:r>
                            <w:r>
                              <w:rPr>
                                <w:rStyle w:val="Kop1Teken"/>
                                <w:color w:val="EADCD8" w:themeColor="accent5" w:themeTint="33"/>
                                <w:sz w:val="36"/>
                                <w:lang w:val="nl-NL"/>
                              </w:rPr>
                              <w:t>Kunsthandel</w:t>
                            </w:r>
                          </w:p>
                          <w:p w:rsidR="00F02B97" w:rsidRDefault="00F02B97">
                            <w:pPr>
                              <w:pStyle w:val="Locatie"/>
                              <w:jc w:val="left"/>
                              <w:rPr>
                                <w:rFonts w:asciiTheme="minorHAnsi" w:hAnsiTheme="minorHAnsi"/>
                                <w:color w:val="CBCBCB" w:themeColor="accent2" w:themeTint="6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CBCBCB" w:themeColor="accent2" w:themeTint="66"/>
                                <w:lang w:val="nl-NL"/>
                              </w:rPr>
                              <w:t>98765 Main Street</w:t>
                            </w:r>
                          </w:p>
                          <w:p w:rsidR="00F02B97" w:rsidRDefault="00F02B97">
                            <w:pPr>
                              <w:pStyle w:val="Locatie"/>
                              <w:jc w:val="left"/>
                              <w:rPr>
                                <w:rFonts w:asciiTheme="minorHAnsi" w:hAnsiTheme="minorHAnsi"/>
                                <w:color w:val="CBCBCB" w:themeColor="accent2" w:themeTint="6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CBCBCB" w:themeColor="accent2" w:themeTint="66"/>
                                <w:lang w:val="nl-NL"/>
                              </w:rPr>
                              <w:t>Savannah, GA 98031</w:t>
                            </w:r>
                          </w:p>
                          <w:p w:rsidR="00F02B97" w:rsidRDefault="00F02B97">
                            <w:pPr>
                              <w:pStyle w:val="Notitie"/>
                              <w:jc w:val="left"/>
                              <w:rPr>
                                <w:rFonts w:asciiTheme="minorHAnsi" w:hAnsiTheme="minorHAnsi"/>
                                <w:color w:val="E5E5E5" w:themeColor="accent2" w:themeTint="33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E5E5E5" w:themeColor="accent2" w:themeTint="33"/>
                                <w:lang w:val="nl-NL"/>
                              </w:rPr>
                              <w:t>Gevestigd in Harrington tegenover Memorial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4.2pt;margin-top:614.3pt;width:287.05pt;height:111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" fillcolor="#8f5b4b [3208]" stroked="f">
                <v:fill color2="#855546 [3016]" rotate="t" angle="21" colors="0 #8f5b4b;1 #72321e;1 #72321e" focus="100%" type="gradient"/>
                <v:shadow on="t" color="black" opacity="45875f" origin=",.5" offset="0,9pt"/>
                <v:textbox>
                  <w:txbxContent>
                    <w:p w:rsidR="00F02B97" w:rsidRDefault="00F02B97">
                      <w:pPr>
                        <w:pStyle w:val="Bedrijfsnaam"/>
                        <w:jc w:val="left"/>
                        <w:rPr>
                          <w:rFonts w:asciiTheme="minorHAnsi" w:hAnsiTheme="minorHAnsi"/>
                          <w:color w:val="EADCD8" w:themeColor="accent5" w:themeTint="33"/>
                          <w:spacing w:val="-18"/>
                          <w:sz w:val="40"/>
                        </w:rPr>
                      </w:pPr>
                      <w:r>
                        <w:rPr>
                          <w:rStyle w:val="Kop1Char"/>
                          <w:b/>
                          <w:color w:val="EADCD8" w:themeColor="accent5" w:themeTint="33"/>
                          <w:sz w:val="40"/>
                          <w:lang w:val="nl-NL"/>
                        </w:rPr>
                        <w:t>Daniel Escapa</w:t>
                      </w:r>
                      <w:r>
                        <w:rPr>
                          <w:rFonts w:asciiTheme="minorHAnsi" w:hAnsiTheme="minorHAnsi"/>
                          <w:color w:val="EADCD8" w:themeColor="accent5" w:themeTint="33"/>
                          <w:spacing w:val="-18"/>
                          <w:sz w:val="40"/>
                        </w:rPr>
                        <w:br/>
                      </w:r>
                      <w:r>
                        <w:rPr>
                          <w:rStyle w:val="Kop1Char"/>
                          <w:color w:val="EADCD8" w:themeColor="accent5" w:themeTint="33"/>
                          <w:sz w:val="36"/>
                          <w:lang w:val="nl-NL"/>
                        </w:rPr>
                        <w:t>Kunsthandel</w:t>
                      </w:r>
                    </w:p>
                    <w:p w:rsidR="00F02B97" w:rsidRDefault="00F02B97">
                      <w:pPr>
                        <w:pStyle w:val="Locatie"/>
                        <w:jc w:val="left"/>
                        <w:rPr>
                          <w:rFonts w:asciiTheme="minorHAnsi" w:hAnsiTheme="minorHAnsi"/>
                          <w:color w:val="CBCBCB" w:themeColor="accent2" w:themeTint="66"/>
                        </w:rPr>
                      </w:pPr>
                      <w:r>
                        <w:rPr>
                          <w:rFonts w:asciiTheme="minorHAnsi" w:hAnsiTheme="minorHAnsi"/>
                          <w:color w:val="CBCBCB" w:themeColor="accent2" w:themeTint="66"/>
                          <w:lang w:val="nl-NL"/>
                        </w:rPr>
                        <w:t>98765 Main Street</w:t>
                      </w:r>
                    </w:p>
                    <w:p w:rsidR="00F02B97" w:rsidRDefault="00F02B97">
                      <w:pPr>
                        <w:pStyle w:val="Locatie"/>
                        <w:jc w:val="left"/>
                        <w:rPr>
                          <w:rFonts w:asciiTheme="minorHAnsi" w:hAnsiTheme="minorHAnsi"/>
                          <w:color w:val="CBCBCB" w:themeColor="accent2" w:themeTint="66"/>
                        </w:rPr>
                      </w:pPr>
                      <w:r>
                        <w:rPr>
                          <w:rFonts w:asciiTheme="minorHAnsi" w:hAnsiTheme="minorHAnsi"/>
                          <w:color w:val="CBCBCB" w:themeColor="accent2" w:themeTint="66"/>
                          <w:lang w:val="nl-NL"/>
                        </w:rPr>
                        <w:t>Savannah, GA 98031</w:t>
                      </w:r>
                    </w:p>
                    <w:p w:rsidR="00F02B97" w:rsidRDefault="00F02B97">
                      <w:pPr>
                        <w:pStyle w:val="Notitie"/>
                        <w:jc w:val="left"/>
                        <w:rPr>
                          <w:rFonts w:asciiTheme="minorHAnsi" w:hAnsiTheme="minorHAnsi"/>
                          <w:color w:val="E5E5E5" w:themeColor="accent2" w:themeTint="33"/>
                        </w:rPr>
                      </w:pPr>
                      <w:r>
                        <w:rPr>
                          <w:rFonts w:asciiTheme="minorHAnsi" w:hAnsiTheme="minorHAnsi"/>
                          <w:color w:val="E5E5E5" w:themeColor="accent2" w:themeTint="33"/>
                          <w:lang w:val="nl-NL"/>
                        </w:rPr>
                        <w:t>Gevestigd in Harrington tegenover Memorial Park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D43E9" w:rsidSect="00677E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 w:code="9"/>
      <w:pgMar w:top="108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C0" w:rsidRDefault="005E29C0" w:rsidP="00F02B97">
      <w:r>
        <w:separator/>
      </w:r>
    </w:p>
  </w:endnote>
  <w:endnote w:type="continuationSeparator" w:id="0">
    <w:p w:rsidR="005E29C0" w:rsidRDefault="005E29C0" w:rsidP="00F0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HGP明朝E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97" w:rsidRDefault="00F02B97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97" w:rsidRDefault="00F02B97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97" w:rsidRDefault="00F02B97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C0" w:rsidRDefault="005E29C0" w:rsidP="00F02B97">
      <w:r>
        <w:separator/>
      </w:r>
    </w:p>
  </w:footnote>
  <w:footnote w:type="continuationSeparator" w:id="0">
    <w:p w:rsidR="005E29C0" w:rsidRDefault="005E29C0" w:rsidP="00F02B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97" w:rsidRDefault="00F02B97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97" w:rsidRDefault="00F02B97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97" w:rsidRDefault="00F02B9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83BFF"/>
    <w:multiLevelType w:val="hybridMultilevel"/>
    <w:tmpl w:val="C95E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06"/>
    <w:rsid w:val="00041530"/>
    <w:rsid w:val="000D4991"/>
    <w:rsid w:val="00195444"/>
    <w:rsid w:val="00217E06"/>
    <w:rsid w:val="003E5967"/>
    <w:rsid w:val="004129C0"/>
    <w:rsid w:val="00454692"/>
    <w:rsid w:val="004C17C9"/>
    <w:rsid w:val="005E29C0"/>
    <w:rsid w:val="00677E40"/>
    <w:rsid w:val="008A29F3"/>
    <w:rsid w:val="008E272B"/>
    <w:rsid w:val="00A84F5B"/>
    <w:rsid w:val="00AD43E9"/>
    <w:rsid w:val="00C13F8E"/>
    <w:rsid w:val="00E47000"/>
    <w:rsid w:val="00F02B97"/>
    <w:rsid w:val="00F11184"/>
    <w:rsid w:val="00F26B15"/>
    <w:rsid w:val="00FE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D43E9"/>
    <w:rPr>
      <w:sz w:val="24"/>
      <w:szCs w:val="24"/>
    </w:rPr>
  </w:style>
  <w:style w:type="paragraph" w:styleId="Kop1">
    <w:name w:val="heading 1"/>
    <w:basedOn w:val="Normaal"/>
    <w:next w:val="Normaal"/>
    <w:link w:val="Kop1Teken"/>
    <w:qFormat/>
    <w:rsid w:val="00AD43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25700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atumenTijd">
    <w:name w:val="Datum en Tijd"/>
    <w:rsid w:val="00AD43E9"/>
    <w:pPr>
      <w:spacing w:before="80" w:after="80"/>
      <w:contextualSpacing/>
    </w:pPr>
    <w:rPr>
      <w:rFonts w:ascii="Tahoma" w:hAnsi="Tahoma" w:cs="Arial"/>
      <w:b/>
      <w:bCs/>
      <w:kern w:val="28"/>
      <w:szCs w:val="22"/>
    </w:rPr>
  </w:style>
  <w:style w:type="paragraph" w:customStyle="1" w:styleId="Locatie">
    <w:name w:val="Locatie"/>
    <w:basedOn w:val="Normaal"/>
    <w:rsid w:val="00AD43E9"/>
    <w:pPr>
      <w:spacing w:before="80" w:after="80"/>
      <w:jc w:val="right"/>
    </w:pPr>
    <w:rPr>
      <w:rFonts w:ascii="Tahoma" w:hAnsi="Tahoma"/>
      <w:b/>
      <w:sz w:val="20"/>
    </w:rPr>
  </w:style>
  <w:style w:type="paragraph" w:customStyle="1" w:styleId="Bedrijfsnaam">
    <w:name w:val="Bedrijfsnaam"/>
    <w:basedOn w:val="Locatie"/>
    <w:rsid w:val="00AD43E9"/>
    <w:pPr>
      <w:spacing w:before="0"/>
    </w:pPr>
    <w:rPr>
      <w:color w:val="006666"/>
      <w:spacing w:val="60"/>
      <w:sz w:val="32"/>
      <w:szCs w:val="32"/>
    </w:rPr>
  </w:style>
  <w:style w:type="paragraph" w:customStyle="1" w:styleId="Notitie">
    <w:name w:val="Notitie"/>
    <w:basedOn w:val="Locatie"/>
    <w:rsid w:val="00AD43E9"/>
    <w:pPr>
      <w:spacing w:before="280"/>
    </w:pPr>
    <w:rPr>
      <w:b w:val="0"/>
      <w:color w:val="808080"/>
      <w:spacing w:val="4"/>
      <w:sz w:val="16"/>
      <w:szCs w:val="16"/>
    </w:rPr>
  </w:style>
  <w:style w:type="paragraph" w:customStyle="1" w:styleId="VERKOOP">
    <w:name w:val="VERKOOP"/>
    <w:basedOn w:val="Normaal"/>
    <w:rsid w:val="00AD43E9"/>
    <w:pPr>
      <w:jc w:val="right"/>
    </w:pPr>
    <w:rPr>
      <w:rFonts w:ascii="Arial Black" w:hAnsi="Arial Black"/>
      <w:color w:val="FF6600"/>
      <w:sz w:val="160"/>
    </w:rPr>
  </w:style>
  <w:style w:type="paragraph" w:customStyle="1" w:styleId="Verkooppraatje">
    <w:name w:val="Verkooppraatje"/>
    <w:rsid w:val="00AD43E9"/>
    <w:pPr>
      <w:jc w:val="center"/>
    </w:pPr>
    <w:rPr>
      <w:rFonts w:ascii="Arial Black" w:hAnsi="Arial Black" w:cs="Arial"/>
      <w:color w:val="006666"/>
      <w:spacing w:val="4"/>
      <w:kern w:val="28"/>
      <w:sz w:val="56"/>
      <w:szCs w:val="50"/>
    </w:rPr>
  </w:style>
  <w:style w:type="paragraph" w:customStyle="1" w:styleId="verkoopitem">
    <w:name w:val="verkoopitem"/>
    <w:rsid w:val="00AD43E9"/>
    <w:pPr>
      <w:spacing w:before="160" w:after="160"/>
      <w:jc w:val="center"/>
    </w:pPr>
    <w:rPr>
      <w:rFonts w:ascii="Tahoma" w:hAnsi="Tahoma" w:cs="Arial"/>
      <w:color w:val="FF6600"/>
      <w:kern w:val="28"/>
      <w:sz w:val="32"/>
      <w:szCs w:val="36"/>
    </w:rPr>
  </w:style>
  <w:style w:type="paragraph" w:customStyle="1" w:styleId="Verkoopkorting">
    <w:name w:val="Verkoopkorting"/>
    <w:rsid w:val="00AD43E9"/>
    <w:pPr>
      <w:jc w:val="center"/>
    </w:pPr>
    <w:rPr>
      <w:rFonts w:ascii="Arial Black" w:hAnsi="Arial Black" w:cs="Arial"/>
      <w:kern w:val="28"/>
      <w:sz w:val="64"/>
      <w:szCs w:val="72"/>
    </w:rPr>
  </w:style>
  <w:style w:type="paragraph" w:customStyle="1" w:styleId="Verlooptijd">
    <w:name w:val="Verlooptijd"/>
    <w:basedOn w:val="DatumenTijd"/>
    <w:rsid w:val="00AD43E9"/>
    <w:pPr>
      <w:spacing w:after="480"/>
    </w:pPr>
  </w:style>
  <w:style w:type="paragraph" w:styleId="Ballontekst">
    <w:name w:val="Balloon Text"/>
    <w:basedOn w:val="Normaal"/>
    <w:link w:val="BallontekstTeken"/>
    <w:rsid w:val="00AD43E9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AD43E9"/>
    <w:rPr>
      <w:rFonts w:ascii="Tahoma" w:hAnsi="Tahoma" w:cs="Tahoma"/>
      <w:sz w:val="16"/>
      <w:szCs w:val="16"/>
    </w:rPr>
  </w:style>
  <w:style w:type="character" w:customStyle="1" w:styleId="Kop1Teken">
    <w:name w:val="Kop 1 Teken"/>
    <w:basedOn w:val="Standaardalinea-lettertype"/>
    <w:link w:val="Kop1"/>
    <w:rsid w:val="00AD43E9"/>
    <w:rPr>
      <w:rFonts w:asciiTheme="majorHAnsi" w:eastAsiaTheme="majorEastAsia" w:hAnsiTheme="majorHAnsi" w:cstheme="majorBidi"/>
      <w:b/>
      <w:bCs/>
      <w:color w:val="C25700" w:themeColor="accent1" w:themeShade="BF"/>
      <w:sz w:val="28"/>
      <w:szCs w:val="28"/>
    </w:rPr>
  </w:style>
  <w:style w:type="character" w:styleId="Verwijzingopmerking">
    <w:name w:val="annotation reference"/>
    <w:basedOn w:val="Standaardalinea-lettertype"/>
    <w:rsid w:val="00AD43E9"/>
    <w:rPr>
      <w:sz w:val="16"/>
      <w:szCs w:val="16"/>
    </w:rPr>
  </w:style>
  <w:style w:type="paragraph" w:styleId="Tekstopmerking">
    <w:name w:val="annotation text"/>
    <w:basedOn w:val="Normaal"/>
    <w:link w:val="TekstopmerkingTeken"/>
    <w:rsid w:val="00AD43E9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rsid w:val="00AD43E9"/>
  </w:style>
  <w:style w:type="paragraph" w:styleId="Onderwerpvanopmerking">
    <w:name w:val="annotation subject"/>
    <w:basedOn w:val="Tekstopmerking"/>
    <w:next w:val="Tekstopmerking"/>
    <w:link w:val="OnderwerpvanopmerkingTeken"/>
    <w:rsid w:val="00AD43E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rsid w:val="00AD43E9"/>
    <w:rPr>
      <w:b/>
      <w:bCs/>
    </w:rPr>
  </w:style>
  <w:style w:type="paragraph" w:styleId="Koptekst">
    <w:name w:val="header"/>
    <w:basedOn w:val="Normaal"/>
    <w:link w:val="KoptekstTeken"/>
    <w:rsid w:val="00AD43E9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rsid w:val="00AD43E9"/>
    <w:rPr>
      <w:sz w:val="24"/>
      <w:szCs w:val="24"/>
    </w:rPr>
  </w:style>
  <w:style w:type="paragraph" w:styleId="Voettekst">
    <w:name w:val="footer"/>
    <w:basedOn w:val="Normaal"/>
    <w:link w:val="VoettekstTeken"/>
    <w:rsid w:val="00AD43E9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rsid w:val="00AD43E9"/>
    <w:rPr>
      <w:sz w:val="24"/>
      <w:szCs w:val="24"/>
    </w:rPr>
  </w:style>
  <w:style w:type="character" w:styleId="Hyperlink">
    <w:name w:val="Hyperlink"/>
    <w:basedOn w:val="Standaardalinea-lettertype"/>
    <w:unhideWhenUsed/>
    <w:rsid w:val="00F26B15"/>
    <w:rPr>
      <w:color w:val="89AAD3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D43E9"/>
    <w:rPr>
      <w:sz w:val="24"/>
      <w:szCs w:val="24"/>
    </w:rPr>
  </w:style>
  <w:style w:type="paragraph" w:styleId="Kop1">
    <w:name w:val="heading 1"/>
    <w:basedOn w:val="Normaal"/>
    <w:next w:val="Normaal"/>
    <w:link w:val="Kop1Teken"/>
    <w:qFormat/>
    <w:rsid w:val="00AD43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25700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atumenTijd">
    <w:name w:val="Datum en Tijd"/>
    <w:rsid w:val="00AD43E9"/>
    <w:pPr>
      <w:spacing w:before="80" w:after="80"/>
      <w:contextualSpacing/>
    </w:pPr>
    <w:rPr>
      <w:rFonts w:ascii="Tahoma" w:hAnsi="Tahoma" w:cs="Arial"/>
      <w:b/>
      <w:bCs/>
      <w:kern w:val="28"/>
      <w:szCs w:val="22"/>
    </w:rPr>
  </w:style>
  <w:style w:type="paragraph" w:customStyle="1" w:styleId="Locatie">
    <w:name w:val="Locatie"/>
    <w:basedOn w:val="Normaal"/>
    <w:rsid w:val="00AD43E9"/>
    <w:pPr>
      <w:spacing w:before="80" w:after="80"/>
      <w:jc w:val="right"/>
    </w:pPr>
    <w:rPr>
      <w:rFonts w:ascii="Tahoma" w:hAnsi="Tahoma"/>
      <w:b/>
      <w:sz w:val="20"/>
    </w:rPr>
  </w:style>
  <w:style w:type="paragraph" w:customStyle="1" w:styleId="Bedrijfsnaam">
    <w:name w:val="Bedrijfsnaam"/>
    <w:basedOn w:val="Locatie"/>
    <w:rsid w:val="00AD43E9"/>
    <w:pPr>
      <w:spacing w:before="0"/>
    </w:pPr>
    <w:rPr>
      <w:color w:val="006666"/>
      <w:spacing w:val="60"/>
      <w:sz w:val="32"/>
      <w:szCs w:val="32"/>
    </w:rPr>
  </w:style>
  <w:style w:type="paragraph" w:customStyle="1" w:styleId="Notitie">
    <w:name w:val="Notitie"/>
    <w:basedOn w:val="Locatie"/>
    <w:rsid w:val="00AD43E9"/>
    <w:pPr>
      <w:spacing w:before="280"/>
    </w:pPr>
    <w:rPr>
      <w:b w:val="0"/>
      <w:color w:val="808080"/>
      <w:spacing w:val="4"/>
      <w:sz w:val="16"/>
      <w:szCs w:val="16"/>
    </w:rPr>
  </w:style>
  <w:style w:type="paragraph" w:customStyle="1" w:styleId="VERKOOP">
    <w:name w:val="VERKOOP"/>
    <w:basedOn w:val="Normaal"/>
    <w:rsid w:val="00AD43E9"/>
    <w:pPr>
      <w:jc w:val="right"/>
    </w:pPr>
    <w:rPr>
      <w:rFonts w:ascii="Arial Black" w:hAnsi="Arial Black"/>
      <w:color w:val="FF6600"/>
      <w:sz w:val="160"/>
    </w:rPr>
  </w:style>
  <w:style w:type="paragraph" w:customStyle="1" w:styleId="Verkooppraatje">
    <w:name w:val="Verkooppraatje"/>
    <w:rsid w:val="00AD43E9"/>
    <w:pPr>
      <w:jc w:val="center"/>
    </w:pPr>
    <w:rPr>
      <w:rFonts w:ascii="Arial Black" w:hAnsi="Arial Black" w:cs="Arial"/>
      <w:color w:val="006666"/>
      <w:spacing w:val="4"/>
      <w:kern w:val="28"/>
      <w:sz w:val="56"/>
      <w:szCs w:val="50"/>
    </w:rPr>
  </w:style>
  <w:style w:type="paragraph" w:customStyle="1" w:styleId="verkoopitem">
    <w:name w:val="verkoopitem"/>
    <w:rsid w:val="00AD43E9"/>
    <w:pPr>
      <w:spacing w:before="160" w:after="160"/>
      <w:jc w:val="center"/>
    </w:pPr>
    <w:rPr>
      <w:rFonts w:ascii="Tahoma" w:hAnsi="Tahoma" w:cs="Arial"/>
      <w:color w:val="FF6600"/>
      <w:kern w:val="28"/>
      <w:sz w:val="32"/>
      <w:szCs w:val="36"/>
    </w:rPr>
  </w:style>
  <w:style w:type="paragraph" w:customStyle="1" w:styleId="Verkoopkorting">
    <w:name w:val="Verkoopkorting"/>
    <w:rsid w:val="00AD43E9"/>
    <w:pPr>
      <w:jc w:val="center"/>
    </w:pPr>
    <w:rPr>
      <w:rFonts w:ascii="Arial Black" w:hAnsi="Arial Black" w:cs="Arial"/>
      <w:kern w:val="28"/>
      <w:sz w:val="64"/>
      <w:szCs w:val="72"/>
    </w:rPr>
  </w:style>
  <w:style w:type="paragraph" w:customStyle="1" w:styleId="Verlooptijd">
    <w:name w:val="Verlooptijd"/>
    <w:basedOn w:val="DatumenTijd"/>
    <w:rsid w:val="00AD43E9"/>
    <w:pPr>
      <w:spacing w:after="480"/>
    </w:pPr>
  </w:style>
  <w:style w:type="paragraph" w:styleId="Ballontekst">
    <w:name w:val="Balloon Text"/>
    <w:basedOn w:val="Normaal"/>
    <w:link w:val="BallontekstTeken"/>
    <w:rsid w:val="00AD43E9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AD43E9"/>
    <w:rPr>
      <w:rFonts w:ascii="Tahoma" w:hAnsi="Tahoma" w:cs="Tahoma"/>
      <w:sz w:val="16"/>
      <w:szCs w:val="16"/>
    </w:rPr>
  </w:style>
  <w:style w:type="character" w:customStyle="1" w:styleId="Kop1Teken">
    <w:name w:val="Kop 1 Teken"/>
    <w:basedOn w:val="Standaardalinea-lettertype"/>
    <w:link w:val="Kop1"/>
    <w:rsid w:val="00AD43E9"/>
    <w:rPr>
      <w:rFonts w:asciiTheme="majorHAnsi" w:eastAsiaTheme="majorEastAsia" w:hAnsiTheme="majorHAnsi" w:cstheme="majorBidi"/>
      <w:b/>
      <w:bCs/>
      <w:color w:val="C25700" w:themeColor="accent1" w:themeShade="BF"/>
      <w:sz w:val="28"/>
      <w:szCs w:val="28"/>
    </w:rPr>
  </w:style>
  <w:style w:type="character" w:styleId="Verwijzingopmerking">
    <w:name w:val="annotation reference"/>
    <w:basedOn w:val="Standaardalinea-lettertype"/>
    <w:rsid w:val="00AD43E9"/>
    <w:rPr>
      <w:sz w:val="16"/>
      <w:szCs w:val="16"/>
    </w:rPr>
  </w:style>
  <w:style w:type="paragraph" w:styleId="Tekstopmerking">
    <w:name w:val="annotation text"/>
    <w:basedOn w:val="Normaal"/>
    <w:link w:val="TekstopmerkingTeken"/>
    <w:rsid w:val="00AD43E9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rsid w:val="00AD43E9"/>
  </w:style>
  <w:style w:type="paragraph" w:styleId="Onderwerpvanopmerking">
    <w:name w:val="annotation subject"/>
    <w:basedOn w:val="Tekstopmerking"/>
    <w:next w:val="Tekstopmerking"/>
    <w:link w:val="OnderwerpvanopmerkingTeken"/>
    <w:rsid w:val="00AD43E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rsid w:val="00AD43E9"/>
    <w:rPr>
      <w:b/>
      <w:bCs/>
    </w:rPr>
  </w:style>
  <w:style w:type="paragraph" w:styleId="Koptekst">
    <w:name w:val="header"/>
    <w:basedOn w:val="Normaal"/>
    <w:link w:val="KoptekstTeken"/>
    <w:rsid w:val="00AD43E9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rsid w:val="00AD43E9"/>
    <w:rPr>
      <w:sz w:val="24"/>
      <w:szCs w:val="24"/>
    </w:rPr>
  </w:style>
  <w:style w:type="paragraph" w:styleId="Voettekst">
    <w:name w:val="footer"/>
    <w:basedOn w:val="Normaal"/>
    <w:link w:val="VoettekstTeken"/>
    <w:rsid w:val="00AD43E9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rsid w:val="00AD43E9"/>
    <w:rPr>
      <w:sz w:val="24"/>
      <w:szCs w:val="24"/>
    </w:rPr>
  </w:style>
  <w:style w:type="character" w:styleId="Hyperlink">
    <w:name w:val="Hyperlink"/>
    <w:basedOn w:val="Standaardalinea-lettertype"/>
    <w:unhideWhenUsed/>
    <w:rsid w:val="00F26B15"/>
    <w:rPr>
      <w:color w:val="89AAD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heiakker.net" TargetMode="External"/><Relationship Id="rId10" Type="http://schemas.openxmlformats.org/officeDocument/2006/relationships/hyperlink" Target="http://www.heiakker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Marie\AppData\Roaming\Microsoft\Sjablonen\ForSale_Office201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rmal">
  <a:themeElements>
    <a:clrScheme name="Thermal">
      <a:dk1>
        <a:srgbClr val="4D5B6B"/>
      </a:dk1>
      <a:lt1>
        <a:srgbClr val="FFFFFF"/>
      </a:lt1>
      <a:dk2>
        <a:srgbClr val="675D59"/>
      </a:dk2>
      <a:lt2>
        <a:srgbClr val="E8DED8"/>
      </a:lt2>
      <a:accent1>
        <a:srgbClr val="FF7605"/>
      </a:accent1>
      <a:accent2>
        <a:srgbClr val="7F7F7F"/>
      </a:accent2>
      <a:accent3>
        <a:srgbClr val="7F5185"/>
      </a:accent3>
      <a:accent4>
        <a:srgbClr val="89AAD3"/>
      </a:accent4>
      <a:accent5>
        <a:srgbClr val="8F5B4B"/>
      </a:accent5>
      <a:accent6>
        <a:srgbClr val="C84340"/>
      </a:accent6>
      <a:hlink>
        <a:srgbClr val="89AAD3"/>
      </a:hlink>
      <a:folHlink>
        <a:srgbClr val="795185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lumMod val="125000"/>
              </a:schemeClr>
            </a:gs>
            <a:gs pos="55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90000"/>
                <a:satMod val="300000"/>
                <a:lumMod val="9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8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BCF087-B6E0-4910-AAA8-9A31DF8BE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\Users\AnneMarie\AppData\Roaming\Microsoft\Sjablonen\ForSale_Office2010.dotx</Template>
  <TotalTime>0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2013-03-07T18:03:00Z</dcterms:created>
  <dcterms:modified xsi:type="dcterms:W3CDTF">2013-03-07T18:03:00Z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TC022643549991</vt:lpwstr>
  </property>
</Properties>
</file>