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A4" w:rsidRDefault="00521DA4" w:rsidP="00521DA4">
      <w:r>
        <w:t xml:space="preserve">Enkele direct betrokkenen geven een korte terugblik op het </w:t>
      </w:r>
      <w:proofErr w:type="spellStart"/>
      <w:r>
        <w:t>resulaat</w:t>
      </w:r>
      <w:proofErr w:type="spellEnd"/>
      <w:r>
        <w:t>.</w:t>
      </w:r>
    </w:p>
    <w:p w:rsidR="00521DA4" w:rsidRDefault="00521DA4" w:rsidP="00521DA4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De link op </w:t>
      </w:r>
      <w:proofErr w:type="spellStart"/>
      <w:r>
        <w:rPr>
          <w:rFonts w:eastAsia="Times New Roman"/>
        </w:rPr>
        <w:t>youtube</w:t>
      </w:r>
      <w:proofErr w:type="spellEnd"/>
      <w:r>
        <w:rPr>
          <w:rFonts w:eastAsia="Times New Roman"/>
        </w:rPr>
        <w:t xml:space="preserve"> die je nodig hebt om een </w:t>
      </w:r>
      <w:r>
        <w:rPr>
          <w:rFonts w:eastAsia="Times New Roman"/>
        </w:rPr>
        <w:t>ons promotiefilmpje</w:t>
      </w:r>
      <w:r>
        <w:rPr>
          <w:rFonts w:eastAsia="Times New Roman"/>
        </w:rPr>
        <w:t xml:space="preserve"> zichtbaar te maken op een website is de volgende: </w:t>
      </w:r>
      <w:hyperlink r:id="rId5" w:tgtFrame="_blank" w:history="1">
        <w:r>
          <w:rPr>
            <w:rStyle w:val="Hyperlink"/>
            <w:rFonts w:ascii="Arial" w:eastAsia="Times New Roman" w:hAnsi="Arial" w:cs="Arial"/>
            <w:color w:val="167AC6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http://youtu.be/EYzTVHn_qCg</w:t>
        </w:r>
      </w:hyperlink>
      <w:r>
        <w:rPr>
          <w:rFonts w:eastAsia="Times New Roman"/>
        </w:rPr>
        <w:t>.</w:t>
      </w:r>
    </w:p>
    <w:p w:rsidR="00521DA4" w:rsidRDefault="00521DA4" w:rsidP="00521DA4">
      <w:pPr>
        <w:rPr>
          <w:rFonts w:eastAsia="Times New Roman"/>
        </w:rPr>
      </w:pPr>
      <w:r>
        <w:rPr>
          <w:rFonts w:eastAsia="Times New Roman"/>
        </w:rPr>
        <w:t>Stem op ons!!!</w:t>
      </w:r>
    </w:p>
    <w:p w:rsidR="00521DA4" w:rsidRDefault="00521DA4" w:rsidP="00521DA4">
      <w:pPr>
        <w:rPr>
          <w:rFonts w:eastAsia="Times New Roman"/>
        </w:rPr>
      </w:pPr>
    </w:p>
    <w:p w:rsidR="00FC3410" w:rsidRDefault="00FC3410" w:rsidP="008B501B"/>
    <w:sectPr w:rsidR="00FC3410" w:rsidSect="00FC3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DA4"/>
    <w:rsid w:val="00521DA4"/>
    <w:rsid w:val="008B501B"/>
    <w:rsid w:val="00E943FA"/>
    <w:rsid w:val="00F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21DA4"/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21D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21DA4"/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21D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8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outu.be/EYzTVHn_q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A9FE3B5F</Template>
  <TotalTime>1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Heutink ICT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Franse</dc:creator>
  <cp:lastModifiedBy>Myriam Franse</cp:lastModifiedBy>
  <cp:revision>1</cp:revision>
  <dcterms:created xsi:type="dcterms:W3CDTF">2014-12-12T08:00:00Z</dcterms:created>
  <dcterms:modified xsi:type="dcterms:W3CDTF">2014-12-12T08:01:00Z</dcterms:modified>
</cp:coreProperties>
</file>